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82" w:rsidRPr="00117C0A" w:rsidRDefault="008A0438" w:rsidP="00A94482">
      <w:pPr>
        <w:rPr>
          <w:rFonts w:ascii="Arial Narrow" w:hAnsi="Arial Narrow"/>
          <w:noProof/>
          <w:color w:val="0070C0"/>
          <w:sz w:val="18"/>
          <w:szCs w:val="18"/>
        </w:rPr>
      </w:pPr>
      <w:r>
        <w:rPr>
          <w:rFonts w:ascii="Arial Narrow" w:hAnsi="Arial Narrow"/>
          <w:noProof/>
          <w:color w:val="0070C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5519928</wp:posOffset>
                </wp:positionH>
                <wp:positionV relativeFrom="paragraph">
                  <wp:posOffset>-869950</wp:posOffset>
                </wp:positionV>
                <wp:extent cx="2229866" cy="10058400"/>
                <wp:effectExtent l="0" t="0" r="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866" cy="10058400"/>
                          <a:chOff x="0" y="0"/>
                          <a:chExt cx="2229866" cy="10058400"/>
                        </a:xfrm>
                      </wpg:grpSpPr>
                      <wps:wsp>
                        <wps:cNvPr id="2" name="Freeform 816" descr="Light upward diagonal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1200" cy="10058400"/>
                          </a:xfrm>
                          <a:custGeom>
                            <a:avLst/>
                            <a:gdLst>
                              <a:gd name="T0" fmla="*/ 1181 w 1181"/>
                              <a:gd name="T1" fmla="*/ 0 h 3168"/>
                              <a:gd name="T2" fmla="*/ 94 w 1181"/>
                              <a:gd name="T3" fmla="*/ 0 h 3168"/>
                              <a:gd name="T4" fmla="*/ 0 w 1181"/>
                              <a:gd name="T5" fmla="*/ 3168 h 3168"/>
                              <a:gd name="T6" fmla="*/ 1181 w 1181"/>
                              <a:gd name="T7" fmla="*/ 3168 h 3168"/>
                              <a:gd name="T8" fmla="*/ 1181 w 1181"/>
                              <a:gd name="T9" fmla="*/ 0 h 3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1" h="3168">
                                <a:moveTo>
                                  <a:pt x="1181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148" y="391"/>
                                  <a:pt x="323" y="1904"/>
                                  <a:pt x="0" y="3168"/>
                                </a:cubicBezTo>
                                <a:cubicBezTo>
                                  <a:pt x="1181" y="3168"/>
                                  <a:pt x="1181" y="3168"/>
                                  <a:pt x="1181" y="3168"/>
                                </a:cubicBez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1E232A"/>
                            </a:fgClr>
                            <a:bgClr>
                              <a:srgbClr val="2E3640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817"/>
                        <wpg:cNvGrpSpPr>
                          <a:grpSpLocks/>
                        </wpg:cNvGrpSpPr>
                        <wpg:grpSpPr bwMode="auto">
                          <a:xfrm>
                            <a:off x="859536" y="0"/>
                            <a:ext cx="1370330" cy="10058400"/>
                            <a:chOff x="22224" y="360"/>
                            <a:chExt cx="2157" cy="15120"/>
                          </a:xfrm>
                        </wpg:grpSpPr>
                        <wps:wsp>
                          <wps:cNvPr id="4" name="Freeform 818"/>
                          <wps:cNvSpPr>
                            <a:spLocks/>
                          </wps:cNvSpPr>
                          <wps:spPr bwMode="auto">
                            <a:xfrm>
                              <a:off x="22224" y="360"/>
                              <a:ext cx="1855" cy="15120"/>
                            </a:xfrm>
                            <a:custGeom>
                              <a:avLst/>
                              <a:gdLst>
                                <a:gd name="T0" fmla="*/ 101 w 387"/>
                                <a:gd name="T1" fmla="*/ 0 h 3172"/>
                                <a:gd name="T2" fmla="*/ 0 w 387"/>
                                <a:gd name="T3" fmla="*/ 3172 h 3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7" h="3172">
                                  <a:moveTo>
                                    <a:pt x="101" y="0"/>
                                  </a:moveTo>
                                  <a:cubicBezTo>
                                    <a:pt x="387" y="1404"/>
                                    <a:pt x="122" y="2697"/>
                                    <a:pt x="0" y="317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19"/>
                          <wps:cNvSpPr>
                            <a:spLocks/>
                          </wps:cNvSpPr>
                          <wps:spPr bwMode="auto">
                            <a:xfrm>
                              <a:off x="22579" y="360"/>
                              <a:ext cx="1601" cy="15120"/>
                            </a:xfrm>
                            <a:custGeom>
                              <a:avLst/>
                              <a:gdLst>
                                <a:gd name="T0" fmla="*/ 0 w 334"/>
                                <a:gd name="T1" fmla="*/ 0 h 3172"/>
                                <a:gd name="T2" fmla="*/ 16 w 334"/>
                                <a:gd name="T3" fmla="*/ 3172 h 3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4" h="3172">
                                  <a:moveTo>
                                    <a:pt x="0" y="0"/>
                                  </a:moveTo>
                                  <a:cubicBezTo>
                                    <a:pt x="334" y="1375"/>
                                    <a:pt x="126" y="2664"/>
                                    <a:pt x="16" y="317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20"/>
                          <wps:cNvSpPr>
                            <a:spLocks/>
                          </wps:cNvSpPr>
                          <wps:spPr bwMode="auto">
                            <a:xfrm>
                              <a:off x="22756" y="360"/>
                              <a:ext cx="1625" cy="15120"/>
                            </a:xfrm>
                            <a:custGeom>
                              <a:avLst/>
                              <a:gdLst>
                                <a:gd name="T0" fmla="*/ 21 w 339"/>
                                <a:gd name="T1" fmla="*/ 0 h 3172"/>
                                <a:gd name="T2" fmla="*/ 0 w 339"/>
                                <a:gd name="T3" fmla="*/ 3172 h 3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9" h="3172">
                                  <a:moveTo>
                                    <a:pt x="21" y="0"/>
                                  </a:moveTo>
                                  <a:cubicBezTo>
                                    <a:pt x="339" y="1377"/>
                                    <a:pt x="116" y="2664"/>
                                    <a:pt x="0" y="317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9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21"/>
                          <wps:cNvSpPr>
                            <a:spLocks/>
                          </wps:cNvSpPr>
                          <wps:spPr bwMode="auto">
                            <a:xfrm>
                              <a:off x="22555" y="360"/>
                              <a:ext cx="1644" cy="15120"/>
                            </a:xfrm>
                            <a:custGeom>
                              <a:avLst/>
                              <a:gdLst>
                                <a:gd name="T0" fmla="*/ 28 w 343"/>
                                <a:gd name="T1" fmla="*/ 0 h 3172"/>
                                <a:gd name="T2" fmla="*/ 0 w 343"/>
                                <a:gd name="T3" fmla="*/ 3172 h 3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3" h="3172">
                                  <a:moveTo>
                                    <a:pt x="28" y="0"/>
                                  </a:moveTo>
                                  <a:cubicBezTo>
                                    <a:pt x="343" y="1379"/>
                                    <a:pt x="117" y="2666"/>
                                    <a:pt x="0" y="317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22"/>
                          <wps:cNvSpPr>
                            <a:spLocks/>
                          </wps:cNvSpPr>
                          <wps:spPr bwMode="auto">
                            <a:xfrm>
                              <a:off x="22397" y="360"/>
                              <a:ext cx="1620" cy="15120"/>
                            </a:xfrm>
                            <a:custGeom>
                              <a:avLst/>
                              <a:gdLst>
                                <a:gd name="T0" fmla="*/ 20 w 338"/>
                                <a:gd name="T1" fmla="*/ 0 h 3172"/>
                                <a:gd name="T2" fmla="*/ 0 w 338"/>
                                <a:gd name="T3" fmla="*/ 3172 h 3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8" h="3172">
                                  <a:moveTo>
                                    <a:pt x="20" y="0"/>
                                  </a:moveTo>
                                  <a:cubicBezTo>
                                    <a:pt x="338" y="1378"/>
                                    <a:pt x="116" y="2664"/>
                                    <a:pt x="0" y="317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9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434.65pt;margin-top:-68.5pt;width:175.6pt;height:11in;z-index:251654656" coordsize="22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">
                <v:shape id="Freeform 816" o:spid="_x0000_s1027" alt="Light upward diagonal" style="position:absolute;width:19812;height:100584;visibility:visible;mso-wrap-style:square;v-text-anchor:top" coordsize="1181,3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888MA&#10;AADaAAAADwAAAGRycy9kb3ducmV2LnhtbESPzWrDMBCE74W8g9hAb7WclCbFjRLiQKCnlvxAr1tr&#10;YzmxVkZSYvftq0Ihx2FmvmEWq8G24kY+NI4VTLIcBHHldMO1guNh+/QKIkRkja1jUvBDAVbL0cMC&#10;C+163tFtH2uRIBwKVGBi7AopQ2XIYshcR5y8k/MWY5K+ltpjn+C2ldM8n0mLDacFgx1tDFWX/dUq&#10;uNQf/vnTDb77nr986XVvynNZKvU4HtZvICIN8R7+b79rBVP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888MAAADaAAAADwAAAAAAAAAAAAAAAACYAgAAZHJzL2Rv&#10;d25yZXYueG1sUEsFBgAAAAAEAAQA9QAAAIgDAAAAAA==&#10;" path="m1181,c94,,94,,94,,148,391,323,1904,,3168v1181,,1181,,1181,l1181,xe" fillcolor="#1e232a" stroked="f" strokecolor="#212120">
                  <v:fill r:id="rId9" o:title="" color2="#2e3640" type="pattern"/>
                  <v:shadow color="#8c8682"/>
                  <v:path arrowok="t" o:connecttype="custom" o:connectlocs="1981200,0;157691,0;0,10058400;1981200,10058400;1981200,0" o:connectangles="0,0,0,0,0"/>
                </v:shape>
                <v:group id="Group 817" o:spid="_x0000_s1028" style="position:absolute;left:8595;width:13703;height:100584" coordorigin="22224,360" coordsize="2157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18" o:spid="_x0000_s1029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HfLwA&#10;AADaAAAADwAAAGRycy9kb3ducmV2LnhtbESPwQrCMBBE74L/EFbwZlNFRKpRRBS8Wgte12Zti82m&#10;NlHr3xtB8DjMzBtmue5MLZ7UusqygnEUgyDOra64UJCd9qM5COeRNdaWScGbHKxX/d4SE21ffKRn&#10;6gsRIOwSVFB63yRSurwkgy6yDXHwrrY16INsC6lbfAW4qeUkjmfSYMVhocSGtiXlt/RhFJwLfXGz&#10;GP1U2izV2XWXju87pYaDbrMA4anz//CvfdAKpvC9Em6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R0d8vAAAANoAAAAPAAAAAAAAAAAAAAAAAJgCAABkcnMvZG93bnJldi54&#10;bWxQSwUGAAAAAAQABAD1AAAAgQMAAAAA&#10;" path="m101,c387,1404,122,2697,,3172e" filled="f" fillcolor="#fffffe" strokecolor="#fffffe" strokeweight=".5pt">
                    <v:stroke joinstyle="miter"/>
                    <v:shadow color="#8c8682"/>
                    <v:path arrowok="t" o:connecttype="custom" o:connectlocs="484,0;0,15120" o:connectangles="0,0"/>
                  </v:shape>
                  <v:shape id="Freeform 819" o:spid="_x0000_s1030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x5GcUA&#10;AADaAAAADwAAAGRycy9kb3ducmV2LnhtbESPT2vCQBTE7wW/w/IEb3WjUpXoKhIo6KG0xj94fM2+&#10;JsHs2zS71fjtXaHgcZiZ3zDzZWsqcaHGlZYVDPoRCOLM6pJzBfvd++sUhPPIGivLpOBGDpaLzssc&#10;Y22vvKVL6nMRIOxiVFB4X8dSuqwgg65va+Lg/djGoA+yyaVu8BrgppLDKBpLgyWHhQJrSgrKzumf&#10;UbCRt/Hk8JlOR6vkt/3+OH0dh0muVK/brmYgPLX+Gf5vr7WCN3hcCT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HkZxQAAANoAAAAPAAAAAAAAAAAAAAAAAJgCAABkcnMv&#10;ZG93bnJldi54bWxQSwUGAAAAAAQABAD1AAAAigMAAAAA&#10;" path="m,c334,1375,126,2664,16,3172e" filled="f" fillcolor="#fffffe" strokecolor="#fffffe" strokeweight=".5pt">
                    <v:stroke joinstyle="miter"/>
                    <v:shadow color="#8c8682"/>
                    <v:path arrowok="t" o:connecttype="custom" o:connectlocs="0,0;77,15120" o:connectangles="0,0"/>
                  </v:shape>
                  <v:shape id="Freeform 820" o:spid="_x0000_s1031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PesEA&#10;AADaAAAADwAAAGRycy9kb3ducmV2LnhtbESPQYvCMBSE78L+h/AWvGmqhypdo4iwsLdlVRBvj+bZ&#10;dm1eYhM1+uuNIHgcZuYbZraIphUX6nxjWcFomIEgLq1uuFKw3XwPpiB8QNbYWiYFN/KwmH/0Zlho&#10;e+U/uqxDJRKEfYEK6hBcIaUvazLoh9YRJ+9gO4Mhya6SusNrgptWjrMslwYbTgs1OlrVVB7XZ6PA&#10;Wb+j3SneT/ktxsnvwbXyf69U/zMuv0AEiuEdfrV/tIIcnlfSD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Zj3rBAAAA2gAAAA8AAAAAAAAAAAAAAAAAmAIAAGRycy9kb3du&#10;cmV2LnhtbFBLBQYAAAAABAAEAPUAAACGAwAAAAA=&#10;" path="m21,c339,1377,116,2664,,3172e" filled="f" fillcolor="#fffffe" strokecolor="#693" strokeweight=".5pt">
                    <v:stroke joinstyle="miter"/>
                    <v:shadow color="#8c8682"/>
                    <v:path arrowok="t" o:connecttype="custom" o:connectlocs="101,0;0,15120" o:connectangles="0,0"/>
                  </v:shape>
                  <v:shape id="Freeform 821" o:spid="_x0000_s1032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QhMUA&#10;AADaAAAADwAAAGRycy9kb3ducmV2LnhtbESP3WrCQBSE7wu+w3KE3tWNgq1EV4k/paWgpbEPcJo9&#10;ZoPZszG7xvTtu4VCL4eZ+YZZrHpbi45aXzlWMB4lIIgLpysuFXwenx9mIHxA1lg7JgXf5GG1HNwt&#10;MNXuxh/U5aEUEcI+RQUmhCaV0heGLPqRa4ijd3KtxRBlW0rd4i3CbS0nSfIoLVYcFww2tDFUnPOr&#10;VfD2NTW7Yj9Bl23z7HJ4X1+7l7VS98M+m4MI1If/8F/7VSt4gt8r8Qb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RCExQAAANoAAAAPAAAAAAAAAAAAAAAAAJgCAABkcnMv&#10;ZG93bnJldi54bWxQSwUGAAAAAAQABAD1AAAAigMAAAAA&#10;" path="m28,c343,1379,117,2666,,3172e" filled="f" fillcolor="#fffffe" strokecolor="#fffffe" strokeweight=".5pt">
                    <v:stroke joinstyle="miter"/>
                    <v:shadow color="#8c8682"/>
                    <v:path arrowok="t" o:connecttype="custom" o:connectlocs="134,0;0,15120" o:connectangles="0,0"/>
                  </v:shape>
                  <v:shape id="Freeform 822" o:spid="_x0000_s1033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0kwMEA&#10;AADaAAAADwAAAGRycy9kb3ducmV2LnhtbERPyW7CMBC9V+o/WFOJW3FaqgpCnCiqAHFlO3Ab4ski&#10;4nEamxD69fWhUo9Pb0+y0bRioN41lhW8TSMQxIXVDVcKjof16xyE88gaW8uk4EEOsvT5KcFY2zvv&#10;aNj7SoQQdjEqqL3vYildUZNBN7UdceBK2xv0AfaV1D3eQ7hp5XsUfUqDDYeGGjv6qqm47m9Gwenm&#10;Vj/FbFHmm8tqNx/o/FF+n5WavIz5EoSn0f+L/9xbrSBsDVfCDZ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dJMDBAAAA2gAAAA8AAAAAAAAAAAAAAAAAmAIAAGRycy9kb3du&#10;cmV2LnhtbFBLBQYAAAAABAAEAPUAAACGAwAAAAA=&#10;" path="m20,c338,1378,116,2664,,3172e" filled="f" fillcolor="#fffffe" strokecolor="#693" strokeweight=".5pt">
                    <v:stroke joinstyle="miter"/>
                    <v:shadow color="#8c8682"/>
                    <v:path arrowok="t" o:connecttype="custom" o:connectlocs="96,0;0,15120" o:connectangles="0,0"/>
                  </v:shape>
                </v:group>
              </v:group>
            </w:pict>
          </mc:Fallback>
        </mc:AlternateContent>
      </w:r>
      <w:r>
        <w:rPr>
          <w:rFonts w:ascii="Arial Narrow" w:hAnsi="Arial Narrow"/>
          <w:noProof/>
          <w:color w:val="0070C0"/>
          <w:sz w:val="18"/>
          <w:szCs w:val="18"/>
        </w:rPr>
        <w:t>PASO</w:t>
      </w:r>
      <w:r w:rsidR="00A94482" w:rsidRPr="00117C0A">
        <w:rPr>
          <w:rFonts w:ascii="Arial Narrow" w:hAnsi="Arial Narrow"/>
          <w:noProof/>
          <w:color w:val="0070C0"/>
          <w:sz w:val="18"/>
          <w:szCs w:val="18"/>
        </w:rPr>
        <w:t xml:space="preserve"> 1: </w:t>
      </w:r>
      <w:r>
        <w:rPr>
          <w:rFonts w:ascii="Arial Narrow" w:hAnsi="Arial Narrow"/>
          <w:noProof/>
          <w:color w:val="0070C0"/>
          <w:sz w:val="18"/>
          <w:szCs w:val="18"/>
        </w:rPr>
        <w:t xml:space="preserve">Portal </w:t>
      </w:r>
      <w:r w:rsidR="00BC504E">
        <w:rPr>
          <w:rFonts w:ascii="Arial Narrow" w:hAnsi="Arial Narrow"/>
          <w:noProof/>
          <w:color w:val="0070C0"/>
          <w:sz w:val="18"/>
          <w:szCs w:val="18"/>
        </w:rPr>
        <w:t>d</w:t>
      </w:r>
      <w:r>
        <w:rPr>
          <w:rFonts w:ascii="Arial Narrow" w:hAnsi="Arial Narrow"/>
          <w:noProof/>
          <w:color w:val="0070C0"/>
          <w:sz w:val="18"/>
          <w:szCs w:val="18"/>
        </w:rPr>
        <w:t>e Empleado</w:t>
      </w:r>
    </w:p>
    <w:p w:rsidR="008A0438" w:rsidRDefault="008A0438" w:rsidP="00A94482">
      <w:pPr>
        <w:ind w:right="-5"/>
        <w:rPr>
          <w:rFonts w:ascii="Arial Narrow" w:hAnsi="Arial Narrow"/>
          <w:sz w:val="18"/>
        </w:rPr>
      </w:pPr>
      <w:proofErr w:type="spellStart"/>
      <w:r w:rsidRPr="008A0438">
        <w:rPr>
          <w:rFonts w:ascii="Arial Narrow" w:hAnsi="Arial Narrow"/>
          <w:sz w:val="18"/>
        </w:rPr>
        <w:t>Puedes</w:t>
      </w:r>
      <w:proofErr w:type="spellEnd"/>
      <w:r w:rsidRPr="008A0438">
        <w:rPr>
          <w:rFonts w:ascii="Arial Narrow" w:hAnsi="Arial Narrow"/>
          <w:sz w:val="18"/>
        </w:rPr>
        <w:t xml:space="preserve"> </w:t>
      </w:r>
      <w:proofErr w:type="spellStart"/>
      <w:r w:rsidRPr="008A0438">
        <w:rPr>
          <w:rFonts w:ascii="Arial Narrow" w:hAnsi="Arial Narrow"/>
          <w:sz w:val="18"/>
        </w:rPr>
        <w:t>atener</w:t>
      </w:r>
      <w:proofErr w:type="spellEnd"/>
      <w:r w:rsidRPr="008A0438">
        <w:rPr>
          <w:rFonts w:ascii="Arial Narrow" w:hAnsi="Arial Narrow"/>
          <w:sz w:val="18"/>
        </w:rPr>
        <w:t xml:space="preserve"> </w:t>
      </w:r>
      <w:proofErr w:type="spellStart"/>
      <w:r w:rsidRPr="008A0438">
        <w:rPr>
          <w:rFonts w:ascii="Arial Narrow" w:hAnsi="Arial Narrow"/>
          <w:sz w:val="18"/>
        </w:rPr>
        <w:t>acceso</w:t>
      </w:r>
      <w:proofErr w:type="spellEnd"/>
      <w:r w:rsidRPr="008A0438">
        <w:rPr>
          <w:rFonts w:ascii="Arial Narrow" w:hAnsi="Arial Narrow"/>
          <w:sz w:val="18"/>
        </w:rPr>
        <w:t xml:space="preserve"> a </w:t>
      </w:r>
      <w:proofErr w:type="spellStart"/>
      <w:r w:rsidRPr="008A0438">
        <w:rPr>
          <w:rFonts w:ascii="Arial Narrow" w:hAnsi="Arial Narrow"/>
          <w:sz w:val="18"/>
        </w:rPr>
        <w:t>tu</w:t>
      </w:r>
      <w:proofErr w:type="spellEnd"/>
      <w:r w:rsidRPr="008A0438">
        <w:rPr>
          <w:rFonts w:ascii="Arial Narrow" w:hAnsi="Arial Narrow"/>
          <w:sz w:val="18"/>
        </w:rPr>
        <w:t xml:space="preserve"> </w:t>
      </w:r>
      <w:proofErr w:type="spellStart"/>
      <w:r w:rsidRPr="008A0438">
        <w:rPr>
          <w:rFonts w:ascii="Arial Narrow" w:hAnsi="Arial Narrow"/>
          <w:sz w:val="18"/>
        </w:rPr>
        <w:t>cuenta</w:t>
      </w:r>
      <w:proofErr w:type="spellEnd"/>
      <w:r w:rsidRPr="008A0438">
        <w:rPr>
          <w:rFonts w:ascii="Arial Narrow" w:hAnsi="Arial Narrow"/>
          <w:sz w:val="18"/>
        </w:rPr>
        <w:t xml:space="preserve"> de </w:t>
      </w:r>
      <w:proofErr w:type="spellStart"/>
      <w:r w:rsidRPr="008A0438">
        <w:rPr>
          <w:rFonts w:ascii="Arial Narrow" w:hAnsi="Arial Narrow"/>
          <w:sz w:val="18"/>
        </w:rPr>
        <w:t>cualquier</w:t>
      </w:r>
      <w:proofErr w:type="spellEnd"/>
      <w:r w:rsidRPr="008A0438">
        <w:rPr>
          <w:rFonts w:ascii="Arial Narrow" w:hAnsi="Arial Narrow"/>
          <w:sz w:val="18"/>
        </w:rPr>
        <w:t xml:space="preserve"> </w:t>
      </w:r>
      <w:proofErr w:type="spellStart"/>
      <w:r w:rsidRPr="008A0438">
        <w:rPr>
          <w:rFonts w:ascii="Arial Narrow" w:hAnsi="Arial Narrow"/>
          <w:sz w:val="18"/>
        </w:rPr>
        <w:t>computadora</w:t>
      </w:r>
      <w:proofErr w:type="spellEnd"/>
      <w:r w:rsidRPr="008A0438">
        <w:rPr>
          <w:rFonts w:ascii="Arial Narrow" w:hAnsi="Arial Narrow"/>
          <w:sz w:val="18"/>
        </w:rPr>
        <w:t xml:space="preserve"> </w:t>
      </w:r>
      <w:proofErr w:type="spellStart"/>
      <w:r w:rsidRPr="008A0438">
        <w:rPr>
          <w:rFonts w:ascii="Arial Narrow" w:hAnsi="Arial Narrow"/>
          <w:sz w:val="18"/>
        </w:rPr>
        <w:t>conectada</w:t>
      </w:r>
      <w:proofErr w:type="spellEnd"/>
      <w:r w:rsidRPr="008A0438">
        <w:rPr>
          <w:rFonts w:ascii="Arial Narrow" w:hAnsi="Arial Narrow"/>
          <w:sz w:val="18"/>
        </w:rPr>
        <w:t xml:space="preserve"> al Internet solo con </w:t>
      </w:r>
      <w:proofErr w:type="spellStart"/>
      <w:r w:rsidRPr="008A0438">
        <w:rPr>
          <w:rFonts w:ascii="Arial Narrow" w:hAnsi="Arial Narrow"/>
          <w:sz w:val="18"/>
        </w:rPr>
        <w:t>escribir</w:t>
      </w:r>
      <w:proofErr w:type="spellEnd"/>
      <w:r w:rsidRPr="008A0438">
        <w:rPr>
          <w:rFonts w:ascii="Arial Narrow" w:hAnsi="Arial Narrow"/>
          <w:sz w:val="18"/>
        </w:rPr>
        <w:t xml:space="preserve">   </w:t>
      </w:r>
    </w:p>
    <w:p w:rsidR="00A94482" w:rsidRDefault="00A94482" w:rsidP="00A94482">
      <w:pPr>
        <w:ind w:right="-5"/>
        <w:rPr>
          <w:rFonts w:ascii="Arial Narrow" w:hAnsi="Arial Narrow"/>
          <w:noProof/>
          <w:color w:val="000000"/>
          <w:sz w:val="18"/>
          <w:szCs w:val="18"/>
        </w:rPr>
      </w:pPr>
      <w:proofErr w:type="gramStart"/>
      <w:r w:rsidRPr="00117C0A">
        <w:rPr>
          <w:rFonts w:ascii="Arial Narrow" w:hAnsi="Arial Narrow" w:cs="Arial"/>
          <w:b/>
          <w:color w:val="0176C5"/>
          <w:sz w:val="18"/>
          <w:szCs w:val="18"/>
        </w:rPr>
        <w:t xml:space="preserve">https://www.my-estub.com </w:t>
      </w:r>
      <w:r w:rsidR="008A0438" w:rsidRPr="008A0438">
        <w:rPr>
          <w:rFonts w:ascii="Arial Narrow" w:hAnsi="Arial Narrow"/>
          <w:sz w:val="18"/>
        </w:rPr>
        <w:t xml:space="preserve">en </w:t>
      </w:r>
      <w:proofErr w:type="spellStart"/>
      <w:r w:rsidR="008A0438" w:rsidRPr="008A0438">
        <w:rPr>
          <w:rFonts w:ascii="Arial Narrow" w:hAnsi="Arial Narrow"/>
          <w:sz w:val="18"/>
        </w:rPr>
        <w:t>su</w:t>
      </w:r>
      <w:proofErr w:type="spellEnd"/>
      <w:r w:rsidR="008A0438" w:rsidRPr="008A0438">
        <w:rPr>
          <w:rFonts w:ascii="Arial Narrow" w:hAnsi="Arial Narrow"/>
          <w:sz w:val="18"/>
        </w:rPr>
        <w:t xml:space="preserve"> </w:t>
      </w:r>
      <w:proofErr w:type="spellStart"/>
      <w:r w:rsidR="008A0438" w:rsidRPr="008A0438">
        <w:rPr>
          <w:rFonts w:ascii="Arial Narrow" w:hAnsi="Arial Narrow"/>
          <w:sz w:val="18"/>
        </w:rPr>
        <w:t>barra</w:t>
      </w:r>
      <w:proofErr w:type="spellEnd"/>
      <w:r w:rsidR="008A0438" w:rsidRPr="008A0438">
        <w:rPr>
          <w:rFonts w:ascii="Arial Narrow" w:hAnsi="Arial Narrow"/>
          <w:sz w:val="18"/>
        </w:rPr>
        <w:t xml:space="preserve"> de </w:t>
      </w:r>
      <w:proofErr w:type="spellStart"/>
      <w:r w:rsidR="008A0438" w:rsidRPr="008A0438">
        <w:rPr>
          <w:rFonts w:ascii="Arial Narrow" w:hAnsi="Arial Narrow"/>
          <w:sz w:val="18"/>
        </w:rPr>
        <w:t>direcciones</w:t>
      </w:r>
      <w:proofErr w:type="spellEnd"/>
      <w:r w:rsidRPr="00117C0A">
        <w:rPr>
          <w:rFonts w:ascii="Arial Narrow" w:hAnsi="Arial Narrow"/>
          <w:noProof/>
          <w:color w:val="000000"/>
          <w:sz w:val="18"/>
          <w:szCs w:val="18"/>
        </w:rPr>
        <w:t>.</w:t>
      </w:r>
      <w:proofErr w:type="gramEnd"/>
    </w:p>
    <w:p w:rsidR="00A94482" w:rsidRPr="008A0438" w:rsidRDefault="008A0438" w:rsidP="008A0438">
      <w:pPr>
        <w:pStyle w:val="Standard"/>
        <w:numPr>
          <w:ilvl w:val="0"/>
          <w:numId w:val="9"/>
        </w:numPr>
        <w:spacing w:before="120"/>
        <w:ind w:left="450" w:hanging="270"/>
        <w:rPr>
          <w:rFonts w:ascii="Arial Narrow" w:hAnsi="Arial Narrow"/>
          <w:sz w:val="18"/>
          <w:szCs w:val="18"/>
        </w:rPr>
      </w:pPr>
      <w:r w:rsidRPr="00945F04">
        <w:rPr>
          <w:rFonts w:ascii="Arial Narrow" w:hAnsi="Arial Narrow"/>
          <w:sz w:val="18"/>
          <w:szCs w:val="18"/>
        </w:rPr>
        <w:t xml:space="preserve">Haga clic en </w:t>
      </w:r>
      <w:proofErr w:type="spellStart"/>
      <w:r w:rsidRPr="00945F04">
        <w:rPr>
          <w:rFonts w:ascii="Arial Narrow" w:hAnsi="Arial Narrow"/>
          <w:b/>
          <w:bCs/>
          <w:sz w:val="18"/>
          <w:szCs w:val="18"/>
        </w:rPr>
        <w:t>Employee</w:t>
      </w:r>
      <w:proofErr w:type="spellEnd"/>
      <w:r w:rsidRPr="00945F04">
        <w:rPr>
          <w:rFonts w:ascii="Arial Narrow" w:hAnsi="Arial Narrow"/>
          <w:b/>
          <w:bCs/>
          <w:sz w:val="18"/>
          <w:szCs w:val="18"/>
        </w:rPr>
        <w:t xml:space="preserve"> Portal</w:t>
      </w:r>
      <w:r>
        <w:rPr>
          <w:rFonts w:ascii="Arial Narrow" w:hAnsi="Arial Narrow"/>
          <w:b/>
          <w:bCs/>
          <w:sz w:val="18"/>
          <w:szCs w:val="18"/>
        </w:rPr>
        <w:t>.</w:t>
      </w:r>
    </w:p>
    <w:p w:rsidR="00A94482" w:rsidRPr="00117C0A" w:rsidRDefault="008A0438" w:rsidP="008A0438">
      <w:pPr>
        <w:pStyle w:val="ListParagraph"/>
        <w:numPr>
          <w:ilvl w:val="0"/>
          <w:numId w:val="9"/>
        </w:numPr>
        <w:ind w:left="450" w:right="-5" w:hanging="270"/>
        <w:contextualSpacing/>
        <w:rPr>
          <w:rFonts w:ascii="Arial Narrow" w:hAnsi="Arial Narrow"/>
          <w:noProof/>
          <w:color w:val="000000"/>
          <w:sz w:val="18"/>
          <w:szCs w:val="18"/>
        </w:rPr>
      </w:pPr>
      <w:r w:rsidRPr="00945F04">
        <w:rPr>
          <w:rFonts w:ascii="Arial Narrow" w:hAnsi="Arial Narrow"/>
          <w:sz w:val="18"/>
          <w:szCs w:val="18"/>
        </w:rPr>
        <w:t xml:space="preserve">Entre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r w:rsidRPr="00945F04">
        <w:rPr>
          <w:rFonts w:ascii="Arial Narrow" w:hAnsi="Arial Narrow"/>
          <w:b/>
          <w:bCs/>
          <w:sz w:val="18"/>
          <w:szCs w:val="18"/>
        </w:rPr>
        <w:t>UserID</w:t>
      </w:r>
      <w:r w:rsidR="00A94482" w:rsidRPr="00117C0A">
        <w:rPr>
          <w:rFonts w:ascii="Arial Narrow" w:hAnsi="Arial Narrow"/>
          <w:color w:val="000000"/>
          <w:sz w:val="18"/>
          <w:szCs w:val="18"/>
        </w:rPr>
        <w:t xml:space="preserve">: </w:t>
      </w:r>
      <w:r w:rsidR="00A94482" w:rsidRPr="00117C0A">
        <w:rPr>
          <w:rFonts w:ascii="Arial Narrow" w:hAnsi="Arial Narrow"/>
          <w:color w:val="000000"/>
          <w:sz w:val="18"/>
          <w:szCs w:val="18"/>
        </w:rPr>
        <w:tab/>
      </w:r>
      <w:r w:rsidR="00A94482" w:rsidRPr="00117C0A">
        <w:rPr>
          <w:rFonts w:ascii="Arial Narrow" w:hAnsi="Arial Narrow"/>
          <w:color w:val="000000"/>
          <w:sz w:val="18"/>
          <w:szCs w:val="18"/>
        </w:rPr>
        <w:tab/>
      </w:r>
      <w:r w:rsidR="005B0B97">
        <w:rPr>
          <w:rFonts w:ascii="Arial Narrow" w:hAnsi="Arial Narrow"/>
          <w:b/>
          <w:color w:val="000000"/>
          <w:sz w:val="18"/>
          <w:szCs w:val="18"/>
        </w:rPr>
        <w:t>GSPC</w:t>
      </w:r>
      <w:r w:rsidR="00A94482" w:rsidRPr="00117C0A">
        <w:rPr>
          <w:rFonts w:ascii="Arial Narrow" w:hAnsi="Arial Narrow"/>
          <w:b/>
          <w:color w:val="000000"/>
          <w:sz w:val="18"/>
          <w:szCs w:val="18"/>
        </w:rPr>
        <w:t xml:space="preserve"> + </w:t>
      </w:r>
      <w:proofErr w:type="spellStart"/>
      <w:r>
        <w:rPr>
          <w:rFonts w:ascii="Arial Narrow" w:hAnsi="Arial Narrow"/>
          <w:b/>
          <w:bCs/>
          <w:color w:val="000000"/>
          <w:sz w:val="18"/>
          <w:szCs w:val="18"/>
        </w:rPr>
        <w:t>N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>umero</w:t>
      </w:r>
      <w:proofErr w:type="spellEnd"/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b/>
          <w:bCs/>
          <w:color w:val="000000"/>
          <w:sz w:val="18"/>
          <w:szCs w:val="18"/>
        </w:rPr>
        <w:t>E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>mpleado</w:t>
      </w:r>
      <w:proofErr w:type="spellEnd"/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color w:val="000000"/>
          <w:sz w:val="18"/>
          <w:szCs w:val="18"/>
        </w:rPr>
        <w:t xml:space="preserve">+ </w:t>
      </w:r>
      <w:proofErr w:type="spellStart"/>
      <w:r>
        <w:rPr>
          <w:rFonts w:ascii="Arial Narrow" w:hAnsi="Arial Narrow"/>
          <w:b/>
          <w:bCs/>
          <w:color w:val="000000"/>
          <w:sz w:val="18"/>
          <w:szCs w:val="18"/>
        </w:rPr>
        <w:t>P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>rimeras</w:t>
      </w:r>
      <w:proofErr w:type="spellEnd"/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 4 </w:t>
      </w:r>
      <w:proofErr w:type="spellStart"/>
      <w:r>
        <w:rPr>
          <w:rFonts w:ascii="Arial Narrow" w:hAnsi="Arial Narrow"/>
          <w:b/>
          <w:bCs/>
          <w:color w:val="000000"/>
          <w:sz w:val="18"/>
          <w:szCs w:val="18"/>
        </w:rPr>
        <w:t>L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>etras</w:t>
      </w:r>
      <w:proofErr w:type="spellEnd"/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 de </w:t>
      </w:r>
      <w:r>
        <w:rPr>
          <w:rFonts w:ascii="Arial Narrow" w:hAnsi="Arial Narrow"/>
          <w:b/>
          <w:bCs/>
          <w:color w:val="000000"/>
          <w:sz w:val="18"/>
          <w:szCs w:val="18"/>
        </w:rPr>
        <w:t>S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u </w:t>
      </w:r>
      <w:r>
        <w:rPr>
          <w:rFonts w:ascii="Arial Narrow" w:hAnsi="Arial Narrow"/>
          <w:b/>
          <w:bCs/>
          <w:color w:val="000000"/>
          <w:sz w:val="18"/>
          <w:szCs w:val="18"/>
        </w:rPr>
        <w:t>P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 xml:space="preserve">rimer </w:t>
      </w:r>
      <w:proofErr w:type="spellStart"/>
      <w:r>
        <w:rPr>
          <w:rFonts w:ascii="Arial Narrow" w:hAnsi="Arial Narrow"/>
          <w:b/>
          <w:bCs/>
          <w:color w:val="000000"/>
          <w:sz w:val="18"/>
          <w:szCs w:val="18"/>
        </w:rPr>
        <w:t>N</w:t>
      </w:r>
      <w:r w:rsidRPr="00945F04">
        <w:rPr>
          <w:rFonts w:ascii="Arial Narrow" w:hAnsi="Arial Narrow"/>
          <w:b/>
          <w:bCs/>
          <w:color w:val="000000"/>
          <w:sz w:val="18"/>
          <w:szCs w:val="18"/>
        </w:rPr>
        <w:t>ombre</w:t>
      </w:r>
      <w:proofErr w:type="spellEnd"/>
    </w:p>
    <w:p w:rsidR="00A94482" w:rsidRPr="00117C0A" w:rsidRDefault="008A0438" w:rsidP="008A0438">
      <w:pPr>
        <w:pStyle w:val="ListParagraph"/>
        <w:numPr>
          <w:ilvl w:val="0"/>
          <w:numId w:val="9"/>
        </w:numPr>
        <w:ind w:left="450" w:hanging="270"/>
        <w:contextualSpacing/>
        <w:rPr>
          <w:rFonts w:ascii="Arial Narrow" w:hAnsi="Arial Narrow"/>
          <w:color w:val="000000"/>
          <w:sz w:val="18"/>
          <w:szCs w:val="18"/>
        </w:rPr>
      </w:pPr>
      <w:r w:rsidRPr="00945F04">
        <w:rPr>
          <w:rFonts w:ascii="Arial Narrow" w:hAnsi="Arial Narrow"/>
          <w:sz w:val="18"/>
          <w:szCs w:val="18"/>
        </w:rPr>
        <w:t xml:space="preserve">Entre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r w:rsidRPr="00945F04">
        <w:rPr>
          <w:rFonts w:ascii="Arial Narrow" w:hAnsi="Arial Narrow"/>
          <w:b/>
          <w:bCs/>
          <w:sz w:val="18"/>
          <w:szCs w:val="18"/>
        </w:rPr>
        <w:t>Default Password</w:t>
      </w:r>
      <w:r w:rsidR="00A94482" w:rsidRPr="00117C0A">
        <w:rPr>
          <w:rFonts w:ascii="Arial Narrow" w:hAnsi="Arial Narrow"/>
          <w:color w:val="000000"/>
          <w:sz w:val="18"/>
          <w:szCs w:val="18"/>
        </w:rPr>
        <w:t>:</w:t>
      </w:r>
      <w:r w:rsidR="00A94482" w:rsidRPr="00117C0A">
        <w:rPr>
          <w:rFonts w:ascii="Arial Narrow" w:hAnsi="Arial Narrow"/>
          <w:color w:val="000000"/>
          <w:sz w:val="18"/>
          <w:szCs w:val="18"/>
        </w:rPr>
        <w:tab/>
      </w:r>
      <w:r w:rsidR="005B0B97">
        <w:rPr>
          <w:rFonts w:ascii="Arial Narrow" w:hAnsi="Arial Narrow"/>
          <w:b/>
          <w:color w:val="000000"/>
          <w:sz w:val="18"/>
          <w:szCs w:val="18"/>
        </w:rPr>
        <w:t>SPC</w:t>
      </w:r>
      <w:bookmarkStart w:id="0" w:name="_GoBack"/>
      <w:bookmarkEnd w:id="0"/>
      <w:r w:rsidR="00A94482">
        <w:rPr>
          <w:rFonts w:ascii="Arial Narrow" w:hAnsi="Arial Narrow"/>
          <w:b/>
          <w:color w:val="000000"/>
          <w:sz w:val="18"/>
          <w:szCs w:val="18"/>
        </w:rPr>
        <w:t>001</w:t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 2: </w:t>
      </w:r>
      <w:proofErr w:type="spellStart"/>
      <w:r w:rsidRPr="008A0438">
        <w:rPr>
          <w:rFonts w:ascii="Arial Narrow" w:hAnsi="Arial Narrow"/>
          <w:color w:val="0070C0"/>
          <w:sz w:val="18"/>
          <w:szCs w:val="18"/>
        </w:rPr>
        <w:t>Cre</w:t>
      </w:r>
      <w:r w:rsidR="000260B0">
        <w:rPr>
          <w:rFonts w:ascii="Arial Narrow" w:hAnsi="Arial Narrow"/>
          <w:color w:val="0070C0"/>
          <w:sz w:val="18"/>
          <w:szCs w:val="18"/>
        </w:rPr>
        <w:t>ar</w:t>
      </w:r>
      <w:proofErr w:type="spellEnd"/>
      <w:r w:rsidRPr="008A0438">
        <w:rPr>
          <w:rFonts w:ascii="Arial Narrow" w:hAnsi="Arial Narrow"/>
          <w:color w:val="0070C0"/>
          <w:sz w:val="18"/>
          <w:szCs w:val="18"/>
        </w:rPr>
        <w:t xml:space="preserve"> </w:t>
      </w:r>
      <w:r>
        <w:rPr>
          <w:rFonts w:ascii="Arial Narrow" w:hAnsi="Arial Narrow"/>
          <w:color w:val="0070C0"/>
          <w:sz w:val="18"/>
          <w:szCs w:val="18"/>
        </w:rPr>
        <w:t>S</w:t>
      </w:r>
      <w:r w:rsidRPr="008A0438">
        <w:rPr>
          <w:rFonts w:ascii="Arial Narrow" w:hAnsi="Arial Narrow"/>
          <w:color w:val="0070C0"/>
          <w:sz w:val="18"/>
          <w:szCs w:val="18"/>
        </w:rPr>
        <w:t xml:space="preserve">u </w:t>
      </w:r>
      <w:proofErr w:type="spellStart"/>
      <w:r>
        <w:rPr>
          <w:rFonts w:ascii="Arial Narrow" w:hAnsi="Arial Narrow"/>
          <w:color w:val="0070C0"/>
          <w:sz w:val="18"/>
          <w:szCs w:val="18"/>
        </w:rPr>
        <w:t>C</w:t>
      </w:r>
      <w:r w:rsidRPr="008A0438">
        <w:rPr>
          <w:rFonts w:ascii="Arial Narrow" w:hAnsi="Arial Narrow"/>
          <w:color w:val="0070C0"/>
          <w:sz w:val="18"/>
          <w:szCs w:val="18"/>
        </w:rPr>
        <w:t>ontraseña</w:t>
      </w:r>
      <w:proofErr w:type="spellEnd"/>
      <w:r w:rsidRPr="008A0438">
        <w:rPr>
          <w:rFonts w:ascii="Arial Narrow" w:hAnsi="Arial Narrow"/>
          <w:color w:val="0070C0"/>
          <w:sz w:val="18"/>
          <w:szCs w:val="18"/>
        </w:rPr>
        <w:t xml:space="preserve"> </w:t>
      </w:r>
      <w:r>
        <w:rPr>
          <w:rFonts w:ascii="Arial Narrow" w:hAnsi="Arial Narrow"/>
          <w:color w:val="0070C0"/>
          <w:sz w:val="18"/>
          <w:szCs w:val="18"/>
        </w:rPr>
        <w:t>S</w:t>
      </w:r>
      <w:r w:rsidRPr="008A0438">
        <w:rPr>
          <w:rFonts w:ascii="Arial Narrow" w:hAnsi="Arial Narrow"/>
          <w:color w:val="0070C0"/>
          <w:sz w:val="18"/>
          <w:szCs w:val="18"/>
        </w:rPr>
        <w:t>egura</w:t>
      </w:r>
    </w:p>
    <w:p w:rsidR="00A94482" w:rsidRPr="00117C0A" w:rsidRDefault="008A0438" w:rsidP="008A0438">
      <w:pPr>
        <w:pStyle w:val="Standard"/>
        <w:rPr>
          <w:rFonts w:ascii="Arial Narrow" w:hAnsi="Arial Narrow"/>
          <w:color w:val="000000"/>
          <w:sz w:val="18"/>
          <w:szCs w:val="18"/>
        </w:rPr>
      </w:pPr>
      <w:r w:rsidRPr="00945F04">
        <w:rPr>
          <w:rFonts w:ascii="Arial Narrow" w:hAnsi="Arial Narrow"/>
          <w:color w:val="000000"/>
          <w:sz w:val="18"/>
          <w:szCs w:val="18"/>
        </w:rPr>
        <w:t>Para formatear su nueva contraseña, siga los siguientes parámetros</w:t>
      </w:r>
      <w:r w:rsidR="00A94482" w:rsidRPr="00117C0A">
        <w:rPr>
          <w:rFonts w:ascii="Arial Narrow" w:hAnsi="Arial Narrow"/>
          <w:color w:val="000000"/>
          <w:sz w:val="18"/>
          <w:szCs w:val="18"/>
        </w:rPr>
        <w:t>:</w:t>
      </w:r>
    </w:p>
    <w:p w:rsidR="00A94482" w:rsidRPr="00117C0A" w:rsidRDefault="008A0438" w:rsidP="00A94482">
      <w:pPr>
        <w:numPr>
          <w:ilvl w:val="0"/>
          <w:numId w:val="1"/>
        </w:numPr>
        <w:tabs>
          <w:tab w:val="clear" w:pos="432"/>
        </w:tabs>
        <w:spacing w:before="120"/>
        <w:ind w:left="461" w:hanging="27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Entre</w:t>
      </w:r>
      <w:r w:rsidR="00A94482" w:rsidRPr="00117C0A">
        <w:rPr>
          <w:rFonts w:ascii="Arial Narrow" w:hAnsi="Arial Narrow" w:cs="Arial"/>
          <w:sz w:val="18"/>
          <w:szCs w:val="18"/>
        </w:rPr>
        <w:t xml:space="preserve"> </w:t>
      </w:r>
      <w:r w:rsidR="00A94482" w:rsidRPr="00117C0A">
        <w:rPr>
          <w:rFonts w:ascii="Arial Narrow" w:hAnsi="Arial Narrow" w:cs="Arial"/>
          <w:b/>
          <w:sz w:val="18"/>
          <w:szCs w:val="18"/>
        </w:rPr>
        <w:t>8 – 20</w:t>
      </w:r>
      <w:r w:rsidR="00A94482" w:rsidRPr="00117C0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sz w:val="18"/>
          <w:szCs w:val="18"/>
        </w:rPr>
        <w:t>Caracteres</w:t>
      </w:r>
      <w:proofErr w:type="spellEnd"/>
    </w:p>
    <w:p w:rsidR="00A94482" w:rsidRPr="00117C0A" w:rsidRDefault="008A0438" w:rsidP="00A94482">
      <w:pPr>
        <w:numPr>
          <w:ilvl w:val="0"/>
          <w:numId w:val="1"/>
        </w:numPr>
        <w:tabs>
          <w:tab w:val="clear" w:pos="432"/>
        </w:tabs>
        <w:ind w:left="461" w:hanging="274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Por</w:t>
      </w:r>
      <w:proofErr w:type="spellEnd"/>
      <w:r>
        <w:rPr>
          <w:rFonts w:ascii="Arial Narrow" w:hAnsi="Arial Narrow" w:cs="Arial"/>
          <w:sz w:val="18"/>
          <w:szCs w:val="18"/>
        </w:rPr>
        <w:t xml:space="preserve"> lo </w:t>
      </w:r>
      <w:proofErr w:type="spellStart"/>
      <w:r>
        <w:rPr>
          <w:rFonts w:ascii="Arial Narrow" w:hAnsi="Arial Narrow" w:cs="Arial"/>
          <w:sz w:val="18"/>
          <w:szCs w:val="18"/>
        </w:rPr>
        <w:t>menos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sz w:val="18"/>
          <w:szCs w:val="18"/>
        </w:rPr>
        <w:t>una</w:t>
      </w:r>
      <w:proofErr w:type="spellEnd"/>
      <w:r w:rsidR="00A94482" w:rsidRPr="00117C0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="00BC504E">
        <w:rPr>
          <w:rFonts w:ascii="Arial Narrow" w:hAnsi="Arial Narrow" w:cs="Arial"/>
          <w:b/>
          <w:sz w:val="18"/>
          <w:szCs w:val="18"/>
        </w:rPr>
        <w:t>Letra</w:t>
      </w:r>
      <w:proofErr w:type="spellEnd"/>
      <w:r w:rsidR="00BC504E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="00BC504E">
        <w:rPr>
          <w:rFonts w:ascii="Arial Narrow" w:hAnsi="Arial Narrow" w:cs="Arial"/>
          <w:b/>
          <w:sz w:val="18"/>
          <w:szCs w:val="18"/>
        </w:rPr>
        <w:t>Mayúscula</w:t>
      </w:r>
      <w:proofErr w:type="spellEnd"/>
    </w:p>
    <w:p w:rsidR="00A94482" w:rsidRPr="00117C0A" w:rsidRDefault="00BC504E" w:rsidP="00A94482">
      <w:pPr>
        <w:numPr>
          <w:ilvl w:val="0"/>
          <w:numId w:val="1"/>
        </w:numPr>
        <w:tabs>
          <w:tab w:val="clear" w:pos="432"/>
        </w:tabs>
        <w:ind w:left="461" w:hanging="274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Por</w:t>
      </w:r>
      <w:proofErr w:type="spellEnd"/>
      <w:r>
        <w:rPr>
          <w:rFonts w:ascii="Arial Narrow" w:hAnsi="Arial Narrow" w:cs="Arial"/>
          <w:sz w:val="18"/>
          <w:szCs w:val="18"/>
        </w:rPr>
        <w:t xml:space="preserve"> lo </w:t>
      </w:r>
      <w:proofErr w:type="spellStart"/>
      <w:r>
        <w:rPr>
          <w:rFonts w:ascii="Arial Narrow" w:hAnsi="Arial Narrow" w:cs="Arial"/>
          <w:sz w:val="18"/>
          <w:szCs w:val="18"/>
        </w:rPr>
        <w:t>menos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sz w:val="18"/>
          <w:szCs w:val="18"/>
        </w:rPr>
        <w:t>una</w:t>
      </w:r>
      <w:proofErr w:type="spellEnd"/>
      <w:r w:rsidRPr="00117C0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</w:rPr>
        <w:t>Letra</w:t>
      </w:r>
      <w:proofErr w:type="spellEnd"/>
      <w:r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</w:rPr>
        <w:t>Minúscula</w:t>
      </w:r>
      <w:proofErr w:type="spellEnd"/>
    </w:p>
    <w:p w:rsidR="00A94482" w:rsidRPr="00117C0A" w:rsidRDefault="00BC504E" w:rsidP="00A94482">
      <w:pPr>
        <w:numPr>
          <w:ilvl w:val="0"/>
          <w:numId w:val="1"/>
        </w:numPr>
        <w:tabs>
          <w:tab w:val="clear" w:pos="432"/>
        </w:tabs>
        <w:ind w:left="461" w:hanging="274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Por</w:t>
      </w:r>
      <w:proofErr w:type="spellEnd"/>
      <w:r>
        <w:rPr>
          <w:rFonts w:ascii="Arial Narrow" w:hAnsi="Arial Narrow" w:cs="Arial"/>
          <w:sz w:val="18"/>
          <w:szCs w:val="18"/>
        </w:rPr>
        <w:t xml:space="preserve"> lo </w:t>
      </w:r>
      <w:proofErr w:type="spellStart"/>
      <w:r>
        <w:rPr>
          <w:rFonts w:ascii="Arial Narrow" w:hAnsi="Arial Narrow" w:cs="Arial"/>
          <w:sz w:val="18"/>
          <w:szCs w:val="18"/>
        </w:rPr>
        <w:t>menos</w:t>
      </w:r>
      <w:proofErr w:type="spellEnd"/>
      <w:r>
        <w:rPr>
          <w:rFonts w:ascii="Arial Narrow" w:hAnsi="Arial Narrow" w:cs="Arial"/>
          <w:sz w:val="18"/>
          <w:szCs w:val="18"/>
        </w:rPr>
        <w:t xml:space="preserve"> un</w:t>
      </w:r>
      <w:r w:rsidRPr="00117C0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</w:rPr>
        <w:t>Numero</w:t>
      </w:r>
      <w:proofErr w:type="spellEnd"/>
    </w:p>
    <w:p w:rsidR="00A94482" w:rsidRPr="00117C0A" w:rsidRDefault="00BC504E" w:rsidP="00A94482">
      <w:pPr>
        <w:numPr>
          <w:ilvl w:val="0"/>
          <w:numId w:val="1"/>
        </w:numPr>
        <w:tabs>
          <w:tab w:val="clear" w:pos="432"/>
        </w:tabs>
        <w:ind w:left="461" w:hanging="274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Debe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sz w:val="18"/>
          <w:szCs w:val="18"/>
        </w:rPr>
        <w:t>contener</w:t>
      </w:r>
      <w:proofErr w:type="spellEnd"/>
      <w:r>
        <w:rPr>
          <w:rFonts w:ascii="Arial Narrow" w:hAnsi="Arial Narrow" w:cs="Arial"/>
          <w:sz w:val="18"/>
          <w:szCs w:val="18"/>
        </w:rPr>
        <w:t xml:space="preserve"> un </w:t>
      </w:r>
      <w:proofErr w:type="spellStart"/>
      <w:r w:rsidRPr="00BC504E">
        <w:rPr>
          <w:rFonts w:ascii="Arial Narrow" w:hAnsi="Arial Narrow" w:cs="Arial"/>
          <w:b/>
          <w:sz w:val="18"/>
          <w:szCs w:val="18"/>
        </w:rPr>
        <w:t>Car</w:t>
      </w:r>
      <w:r w:rsidR="000260B0">
        <w:rPr>
          <w:rFonts w:ascii="Arial Narrow" w:hAnsi="Arial Narrow" w:cs="Arial"/>
          <w:b/>
          <w:sz w:val="18"/>
          <w:szCs w:val="18"/>
        </w:rPr>
        <w:t>a</w:t>
      </w:r>
      <w:r w:rsidRPr="00BC504E">
        <w:rPr>
          <w:rFonts w:ascii="Arial Narrow" w:hAnsi="Arial Narrow" w:cs="Arial"/>
          <w:b/>
          <w:sz w:val="18"/>
          <w:szCs w:val="18"/>
        </w:rPr>
        <w:t>cter</w:t>
      </w:r>
      <w:proofErr w:type="spellEnd"/>
      <w:r w:rsidRPr="00BC504E">
        <w:rPr>
          <w:rFonts w:ascii="Arial Narrow" w:hAnsi="Arial Narrow" w:cs="Arial"/>
          <w:b/>
          <w:sz w:val="18"/>
          <w:szCs w:val="18"/>
        </w:rPr>
        <w:t xml:space="preserve"> Especial</w:t>
      </w:r>
      <w:proofErr w:type="gramStart"/>
      <w:r w:rsidR="00A94482" w:rsidRPr="00117C0A">
        <w:rPr>
          <w:rFonts w:ascii="Arial Narrow" w:hAnsi="Arial Narrow" w:cs="Arial"/>
          <w:sz w:val="18"/>
          <w:szCs w:val="18"/>
        </w:rPr>
        <w:t xml:space="preserve">:  </w:t>
      </w:r>
      <w:r w:rsidR="00A94482" w:rsidRPr="00BC504E">
        <w:rPr>
          <w:rFonts w:ascii="Arial Narrow" w:hAnsi="Arial Narrow" w:cs="Arial"/>
          <w:b/>
          <w:sz w:val="18"/>
          <w:szCs w:val="18"/>
        </w:rPr>
        <w:t>!</w:t>
      </w:r>
      <w:proofErr w:type="gramEnd"/>
      <w:r w:rsidR="00A94482" w:rsidRPr="00BC504E">
        <w:rPr>
          <w:rFonts w:ascii="Arial Narrow" w:hAnsi="Arial Narrow" w:cs="Arial"/>
          <w:b/>
          <w:sz w:val="18"/>
          <w:szCs w:val="18"/>
        </w:rPr>
        <w:t>@#$%^&amp;*()-=+,./&lt;&gt;?</w:t>
      </w:r>
    </w:p>
    <w:p w:rsidR="00A94482" w:rsidRPr="00117C0A" w:rsidRDefault="00BC504E" w:rsidP="00A94482">
      <w:pPr>
        <w:numPr>
          <w:ilvl w:val="0"/>
          <w:numId w:val="1"/>
        </w:numPr>
        <w:tabs>
          <w:tab w:val="clear" w:pos="432"/>
        </w:tabs>
        <w:ind w:left="461" w:hanging="27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Su </w:t>
      </w:r>
      <w:proofErr w:type="spellStart"/>
      <w:r>
        <w:rPr>
          <w:rFonts w:ascii="Arial Narrow" w:hAnsi="Arial Narrow" w:cs="Arial"/>
          <w:i/>
          <w:sz w:val="18"/>
          <w:szCs w:val="18"/>
        </w:rPr>
        <w:t>nueva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contraseña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es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caso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sensible </w:t>
      </w:r>
      <w:proofErr w:type="spellStart"/>
      <w:r>
        <w:rPr>
          <w:rFonts w:ascii="Arial Narrow" w:hAnsi="Arial Narrow" w:cs="Arial"/>
          <w:i/>
          <w:sz w:val="18"/>
          <w:szCs w:val="18"/>
        </w:rPr>
        <w:t>para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asistir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en </w:t>
      </w:r>
      <w:proofErr w:type="spellStart"/>
      <w:r>
        <w:rPr>
          <w:rFonts w:ascii="Arial Narrow" w:hAnsi="Arial Narrow" w:cs="Arial"/>
          <w:i/>
          <w:sz w:val="18"/>
          <w:szCs w:val="18"/>
        </w:rPr>
        <w:t>manteniendo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su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"/>
          <w:i/>
          <w:sz w:val="18"/>
          <w:szCs w:val="18"/>
        </w:rPr>
        <w:t>información</w:t>
      </w:r>
      <w:proofErr w:type="spellEnd"/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 w:cs="Arial"/>
          <w:i/>
          <w:sz w:val="18"/>
          <w:szCs w:val="18"/>
        </w:rPr>
        <w:t>segura</w:t>
      </w:r>
      <w:proofErr w:type="spellEnd"/>
      <w:proofErr w:type="gramEnd"/>
      <w:r w:rsidR="00A94482" w:rsidRPr="00117C0A">
        <w:rPr>
          <w:rFonts w:ascii="Arial Narrow" w:hAnsi="Arial Narrow" w:cs="Arial"/>
          <w:sz w:val="18"/>
          <w:szCs w:val="18"/>
        </w:rPr>
        <w:t>.</w:t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3: </w:t>
      </w:r>
      <w:proofErr w:type="spellStart"/>
      <w:r w:rsidR="00BC504E" w:rsidRPr="00BC504E">
        <w:rPr>
          <w:rFonts w:ascii="Arial Narrow" w:hAnsi="Arial Narrow"/>
          <w:color w:val="0070C0"/>
          <w:sz w:val="18"/>
          <w:szCs w:val="18"/>
        </w:rPr>
        <w:t>Elige</w:t>
      </w:r>
      <w:proofErr w:type="spellEnd"/>
      <w:r w:rsidR="00BC504E" w:rsidRPr="00BC504E">
        <w:rPr>
          <w:rFonts w:ascii="Arial Narrow" w:hAnsi="Arial Narrow"/>
          <w:color w:val="0070C0"/>
          <w:sz w:val="18"/>
          <w:szCs w:val="18"/>
        </w:rPr>
        <w:t xml:space="preserve"> </w:t>
      </w:r>
      <w:r w:rsidR="00BC504E">
        <w:rPr>
          <w:rFonts w:ascii="Arial Narrow" w:hAnsi="Arial Narrow"/>
          <w:color w:val="0070C0"/>
          <w:sz w:val="18"/>
          <w:szCs w:val="18"/>
        </w:rPr>
        <w:t>S</w:t>
      </w:r>
      <w:r w:rsidR="00BC504E" w:rsidRPr="00BC504E">
        <w:rPr>
          <w:rFonts w:ascii="Arial Narrow" w:hAnsi="Arial Narrow"/>
          <w:color w:val="0070C0"/>
          <w:sz w:val="18"/>
          <w:szCs w:val="18"/>
        </w:rPr>
        <w:t xml:space="preserve">u </w:t>
      </w:r>
      <w:proofErr w:type="spellStart"/>
      <w:r w:rsidR="00BC504E">
        <w:rPr>
          <w:rFonts w:ascii="Arial Narrow" w:hAnsi="Arial Narrow"/>
          <w:color w:val="0070C0"/>
          <w:sz w:val="18"/>
          <w:szCs w:val="18"/>
        </w:rPr>
        <w:t>P</w:t>
      </w:r>
      <w:r w:rsidR="00BC504E" w:rsidRPr="00BC504E">
        <w:rPr>
          <w:rFonts w:ascii="Arial Narrow" w:hAnsi="Arial Narrow"/>
          <w:color w:val="0070C0"/>
          <w:sz w:val="18"/>
          <w:szCs w:val="18"/>
        </w:rPr>
        <w:t>reguntas</w:t>
      </w:r>
      <w:proofErr w:type="spellEnd"/>
      <w:r w:rsidR="00BC504E" w:rsidRPr="00BC504E">
        <w:rPr>
          <w:rFonts w:ascii="Arial Narrow" w:hAnsi="Arial Narrow"/>
          <w:color w:val="0070C0"/>
          <w:sz w:val="18"/>
          <w:szCs w:val="18"/>
        </w:rPr>
        <w:t xml:space="preserve"> de </w:t>
      </w:r>
      <w:proofErr w:type="spellStart"/>
      <w:r w:rsidR="00BC504E">
        <w:rPr>
          <w:rFonts w:ascii="Arial Narrow" w:hAnsi="Arial Narrow"/>
          <w:color w:val="0070C0"/>
          <w:sz w:val="18"/>
          <w:szCs w:val="18"/>
        </w:rPr>
        <w:t>S</w:t>
      </w:r>
      <w:r w:rsidR="00BC504E" w:rsidRPr="00BC504E">
        <w:rPr>
          <w:rFonts w:ascii="Arial Narrow" w:hAnsi="Arial Narrow"/>
          <w:color w:val="0070C0"/>
          <w:sz w:val="18"/>
          <w:szCs w:val="18"/>
        </w:rPr>
        <w:t>ugerida</w:t>
      </w:r>
      <w:proofErr w:type="spellEnd"/>
    </w:p>
    <w:p w:rsidR="00A94482" w:rsidRPr="00117C0A" w:rsidRDefault="00BC504E" w:rsidP="00A94482">
      <w:pPr>
        <w:pStyle w:val="ListParagraph"/>
        <w:numPr>
          <w:ilvl w:val="0"/>
          <w:numId w:val="10"/>
        </w:numPr>
        <w:spacing w:before="120"/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Choose a question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menú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para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elegir</w:t>
      </w:r>
      <w:proofErr w:type="spellEnd"/>
      <w:r>
        <w:rPr>
          <w:rFonts w:ascii="Arial Narrow" w:hAnsi="Arial Narrow"/>
          <w:sz w:val="18"/>
          <w:szCs w:val="18"/>
        </w:rPr>
        <w:t xml:space="preserve"> de la </w:t>
      </w:r>
      <w:proofErr w:type="spellStart"/>
      <w:r>
        <w:rPr>
          <w:rFonts w:ascii="Arial Narrow" w:hAnsi="Arial Narrow"/>
          <w:sz w:val="18"/>
          <w:szCs w:val="18"/>
        </w:rPr>
        <w:t>lista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preguntas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BC504E" w:rsidP="00A94482">
      <w:pPr>
        <w:pStyle w:val="ListParagraph"/>
        <w:numPr>
          <w:ilvl w:val="0"/>
          <w:numId w:val="10"/>
        </w:numPr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Una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vez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que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elija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pregunta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escriba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respuesta</w:t>
      </w:r>
      <w:proofErr w:type="spellEnd"/>
      <w:r>
        <w:rPr>
          <w:rFonts w:ascii="Arial Narrow" w:hAnsi="Arial Narrow"/>
          <w:sz w:val="18"/>
          <w:szCs w:val="18"/>
        </w:rPr>
        <w:t xml:space="preserve"> en la </w:t>
      </w:r>
      <w:proofErr w:type="spellStart"/>
      <w:r>
        <w:rPr>
          <w:rFonts w:ascii="Arial Narrow" w:hAnsi="Arial Narrow"/>
          <w:sz w:val="18"/>
          <w:szCs w:val="18"/>
        </w:rPr>
        <w:t>caja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Security Answer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BC504E" w:rsidP="00A94482">
      <w:pPr>
        <w:pStyle w:val="ListParagraph"/>
        <w:numPr>
          <w:ilvl w:val="0"/>
          <w:numId w:val="10"/>
        </w:numPr>
        <w:ind w:left="461" w:hanging="274"/>
        <w:contextualSpacing/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Repita</w:t>
      </w:r>
      <w:proofErr w:type="spellEnd"/>
      <w:r>
        <w:rPr>
          <w:rFonts w:ascii="Arial Narrow" w:hAnsi="Arial Narrow"/>
          <w:sz w:val="18"/>
          <w:szCs w:val="18"/>
        </w:rPr>
        <w:t xml:space="preserve"> lo </w:t>
      </w:r>
      <w:proofErr w:type="spellStart"/>
      <w:r>
        <w:rPr>
          <w:rFonts w:ascii="Arial Narrow" w:hAnsi="Arial Narrow"/>
          <w:sz w:val="18"/>
          <w:szCs w:val="18"/>
        </w:rPr>
        <w:t>mismo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para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Second Security Question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y </w:t>
      </w: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Next</w:t>
      </w:r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4A: </w:t>
      </w:r>
      <w:proofErr w:type="spellStart"/>
      <w:r w:rsidR="00BC504E" w:rsidRPr="00945F04">
        <w:rPr>
          <w:rFonts w:ascii="Arial Narrow" w:hAnsi="Arial Narrow"/>
          <w:sz w:val="18"/>
          <w:szCs w:val="18"/>
        </w:rPr>
        <w:t>Elige</w:t>
      </w:r>
      <w:proofErr w:type="spellEnd"/>
      <w:r w:rsidR="00BC504E" w:rsidRPr="00945F04">
        <w:rPr>
          <w:rFonts w:ascii="Arial Narrow" w:hAnsi="Arial Narrow"/>
          <w:sz w:val="18"/>
          <w:szCs w:val="18"/>
        </w:rPr>
        <w:t xml:space="preserve"> </w:t>
      </w:r>
      <w:r w:rsidR="00BC504E">
        <w:rPr>
          <w:rFonts w:ascii="Arial Narrow" w:hAnsi="Arial Narrow"/>
          <w:sz w:val="18"/>
          <w:szCs w:val="18"/>
        </w:rPr>
        <w:t>S</w:t>
      </w:r>
      <w:r w:rsidR="00BC504E" w:rsidRPr="00945F04">
        <w:rPr>
          <w:rFonts w:ascii="Arial Narrow" w:hAnsi="Arial Narrow"/>
          <w:sz w:val="18"/>
          <w:szCs w:val="18"/>
        </w:rPr>
        <w:t xml:space="preserve">u </w:t>
      </w:r>
      <w:proofErr w:type="spellStart"/>
      <w:r w:rsidR="00BC504E">
        <w:rPr>
          <w:rFonts w:ascii="Arial Narrow" w:hAnsi="Arial Narrow"/>
          <w:sz w:val="18"/>
          <w:szCs w:val="18"/>
        </w:rPr>
        <w:t>O</w:t>
      </w:r>
      <w:r w:rsidR="00BC504E" w:rsidRPr="00945F04">
        <w:rPr>
          <w:rFonts w:ascii="Arial Narrow" w:hAnsi="Arial Narrow"/>
          <w:sz w:val="18"/>
          <w:szCs w:val="18"/>
        </w:rPr>
        <w:t>pciones</w:t>
      </w:r>
      <w:proofErr w:type="spellEnd"/>
      <w:r w:rsidR="00BC504E"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="00BC504E">
        <w:rPr>
          <w:rFonts w:ascii="Arial Narrow" w:hAnsi="Arial Narrow"/>
          <w:sz w:val="18"/>
          <w:szCs w:val="18"/>
        </w:rPr>
        <w:t>C</w:t>
      </w:r>
      <w:r w:rsidR="00BC504E" w:rsidRPr="00945F04">
        <w:rPr>
          <w:rFonts w:ascii="Arial Narrow" w:hAnsi="Arial Narrow"/>
          <w:sz w:val="18"/>
          <w:szCs w:val="18"/>
        </w:rPr>
        <w:t>orreo</w:t>
      </w:r>
      <w:proofErr w:type="spellEnd"/>
      <w:r w:rsidR="00BC504E"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C504E">
        <w:rPr>
          <w:rFonts w:ascii="Arial Narrow" w:hAnsi="Arial Narrow"/>
          <w:sz w:val="18"/>
          <w:szCs w:val="18"/>
        </w:rPr>
        <w:t>E</w:t>
      </w:r>
      <w:r w:rsidR="00BC504E" w:rsidRPr="00945F04">
        <w:rPr>
          <w:rFonts w:ascii="Arial Narrow" w:hAnsi="Arial Narrow"/>
          <w:sz w:val="18"/>
          <w:szCs w:val="18"/>
        </w:rPr>
        <w:t>lectrónico</w:t>
      </w:r>
      <w:proofErr w:type="spellEnd"/>
    </w:p>
    <w:p w:rsidR="009731F4" w:rsidRDefault="009731F4" w:rsidP="00A94482">
      <w:pPr>
        <w:rPr>
          <w:rFonts w:ascii="Arial Narrow" w:hAnsi="Arial Narrow"/>
          <w:sz w:val="18"/>
          <w:szCs w:val="18"/>
        </w:rPr>
      </w:pPr>
      <w:proofErr w:type="spellStart"/>
      <w:proofErr w:type="gramStart"/>
      <w:r w:rsidRPr="00945F04">
        <w:rPr>
          <w:rFonts w:ascii="Arial Narrow" w:hAnsi="Arial Narrow"/>
          <w:sz w:val="18"/>
          <w:szCs w:val="18"/>
        </w:rPr>
        <w:t>Tienes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945F04">
        <w:rPr>
          <w:rFonts w:ascii="Arial Narrow" w:hAnsi="Arial Narrow"/>
          <w:sz w:val="18"/>
          <w:szCs w:val="18"/>
        </w:rPr>
        <w:t>opción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945F04">
        <w:rPr>
          <w:rFonts w:ascii="Arial Narrow" w:hAnsi="Arial Narrow"/>
          <w:sz w:val="18"/>
          <w:szCs w:val="18"/>
        </w:rPr>
        <w:t>recibir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alertas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por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correo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electrónico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notificándole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cuando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talón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945F04">
        <w:rPr>
          <w:rFonts w:ascii="Arial Narrow" w:hAnsi="Arial Narrow"/>
          <w:sz w:val="18"/>
          <w:szCs w:val="18"/>
        </w:rPr>
        <w:t>pago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esta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listo</w:t>
      </w:r>
      <w:proofErr w:type="spellEnd"/>
      <w:r w:rsidRPr="00945F04">
        <w:rPr>
          <w:rFonts w:ascii="Arial Narrow" w:hAnsi="Arial Narrow"/>
          <w:sz w:val="18"/>
          <w:szCs w:val="18"/>
        </w:rPr>
        <w:t>.</w:t>
      </w:r>
      <w:proofErr w:type="gramEnd"/>
      <w:r w:rsidRPr="00945F04">
        <w:rPr>
          <w:rFonts w:ascii="Arial Narrow" w:hAnsi="Arial Narrow"/>
          <w:sz w:val="18"/>
          <w:szCs w:val="18"/>
        </w:rPr>
        <w:t xml:space="preserve"> </w:t>
      </w:r>
    </w:p>
    <w:p w:rsidR="00A94482" w:rsidRPr="00117C0A" w:rsidRDefault="009731F4" w:rsidP="00A94482">
      <w:pPr>
        <w:rPr>
          <w:rFonts w:ascii="Arial Narrow" w:hAnsi="Arial Narrow"/>
          <w:sz w:val="18"/>
          <w:szCs w:val="18"/>
        </w:rPr>
      </w:pPr>
      <w:proofErr w:type="spellStart"/>
      <w:r w:rsidRPr="00945F04">
        <w:rPr>
          <w:rFonts w:ascii="Arial Narrow" w:hAnsi="Arial Narrow"/>
          <w:sz w:val="18"/>
          <w:szCs w:val="18"/>
        </w:rPr>
        <w:t>También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podemos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enviar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talón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945F04">
        <w:rPr>
          <w:rFonts w:ascii="Arial Narrow" w:hAnsi="Arial Narrow"/>
          <w:sz w:val="18"/>
          <w:szCs w:val="18"/>
        </w:rPr>
        <w:t>como</w:t>
      </w:r>
      <w:proofErr w:type="spellEnd"/>
      <w:proofErr w:type="gramEnd"/>
      <w:r w:rsidRPr="00945F04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945F04">
        <w:rPr>
          <w:rFonts w:ascii="Arial Narrow" w:hAnsi="Arial Narrow"/>
          <w:sz w:val="18"/>
          <w:szCs w:val="18"/>
        </w:rPr>
        <w:t>seguro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45F04">
        <w:rPr>
          <w:rFonts w:ascii="Arial Narrow" w:hAnsi="Arial Narrow"/>
          <w:sz w:val="18"/>
          <w:szCs w:val="18"/>
        </w:rPr>
        <w:t>protegido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con </w:t>
      </w:r>
      <w:proofErr w:type="spellStart"/>
      <w:r w:rsidRPr="00945F04">
        <w:rPr>
          <w:rFonts w:ascii="Arial Narrow" w:hAnsi="Arial Narrow"/>
          <w:sz w:val="18"/>
          <w:szCs w:val="18"/>
        </w:rPr>
        <w:t>contraseña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PDF a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correo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electrónico</w:t>
      </w:r>
      <w:proofErr w:type="spellEnd"/>
      <w:r w:rsidRPr="00945F04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20"/>
        <w:ind w:left="447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Elige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Email</w:t>
      </w:r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Entre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correo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electrónico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A94482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r w:rsidRPr="00117C0A">
        <w:rPr>
          <w:rFonts w:ascii="Arial Narrow" w:hAnsi="Arial Narrow"/>
          <w:b/>
          <w:sz w:val="18"/>
          <w:szCs w:val="18"/>
        </w:rPr>
        <w:t>Confirm Email Address</w:t>
      </w:r>
      <w:r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b/>
          <w:sz w:val="18"/>
          <w:szCs w:val="18"/>
        </w:rPr>
        <w:t xml:space="preserve"> Submit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b/>
          <w:sz w:val="18"/>
          <w:szCs w:val="18"/>
        </w:rPr>
        <w:t>Un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correo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electrónico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ha </w:t>
      </w:r>
      <w:proofErr w:type="spellStart"/>
      <w:r>
        <w:rPr>
          <w:rFonts w:ascii="Arial Narrow" w:hAnsi="Arial Narrow"/>
          <w:b/>
          <w:sz w:val="18"/>
          <w:szCs w:val="18"/>
        </w:rPr>
        <w:t>sido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enviado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a la direction con un </w:t>
      </w:r>
      <w:proofErr w:type="spellStart"/>
      <w:r>
        <w:rPr>
          <w:rFonts w:ascii="Arial Narrow" w:hAnsi="Arial Narrow"/>
          <w:b/>
          <w:sz w:val="18"/>
          <w:szCs w:val="18"/>
        </w:rPr>
        <w:t>código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b/>
          <w:sz w:val="18"/>
          <w:szCs w:val="18"/>
        </w:rPr>
        <w:t>confirmación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Confirme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correo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electrónico</w:t>
      </w:r>
      <w:proofErr w:type="spellEnd"/>
      <w:r>
        <w:rPr>
          <w:rFonts w:ascii="Arial Narrow" w:hAnsi="Arial Narrow"/>
          <w:sz w:val="18"/>
          <w:szCs w:val="18"/>
        </w:rPr>
        <w:t xml:space="preserve"> con </w:t>
      </w:r>
      <w:proofErr w:type="spellStart"/>
      <w:r>
        <w:rPr>
          <w:rFonts w:ascii="Arial Narrow" w:hAnsi="Arial Narrow"/>
          <w:sz w:val="18"/>
          <w:szCs w:val="18"/>
        </w:rPr>
        <w:t>copiando</w:t>
      </w:r>
      <w:proofErr w:type="spellEnd"/>
      <w:r>
        <w:rPr>
          <w:rFonts w:ascii="Arial Narrow" w:hAnsi="Arial Narrow"/>
          <w:sz w:val="18"/>
          <w:szCs w:val="18"/>
        </w:rPr>
        <w:t xml:space="preserve"> y </w:t>
      </w:r>
      <w:proofErr w:type="spellStart"/>
      <w:r>
        <w:rPr>
          <w:rFonts w:ascii="Arial Narrow" w:hAnsi="Arial Narrow"/>
          <w:sz w:val="18"/>
          <w:szCs w:val="18"/>
        </w:rPr>
        <w:t>pegando</w:t>
      </w:r>
      <w:proofErr w:type="spellEnd"/>
      <w:r>
        <w:rPr>
          <w:rFonts w:ascii="Arial Narrow" w:hAnsi="Arial Narrow"/>
          <w:sz w:val="18"/>
          <w:szCs w:val="18"/>
        </w:rPr>
        <w:t xml:space="preserve"> el </w:t>
      </w:r>
      <w:proofErr w:type="spellStart"/>
      <w:r>
        <w:rPr>
          <w:rFonts w:ascii="Arial Narrow" w:hAnsi="Arial Narrow"/>
          <w:sz w:val="18"/>
          <w:szCs w:val="18"/>
        </w:rPr>
        <w:t>código</w:t>
      </w:r>
      <w:proofErr w:type="spellEnd"/>
      <w:r>
        <w:rPr>
          <w:rFonts w:ascii="Arial Narrow" w:hAnsi="Arial Narrow"/>
          <w:sz w:val="18"/>
          <w:szCs w:val="18"/>
        </w:rPr>
        <w:t xml:space="preserve"> en la </w:t>
      </w:r>
      <w:proofErr w:type="spellStart"/>
      <w:r>
        <w:rPr>
          <w:rFonts w:ascii="Arial Narrow" w:hAnsi="Arial Narrow"/>
          <w:sz w:val="18"/>
          <w:szCs w:val="18"/>
        </w:rPr>
        <w:t>caja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Confirmation Code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>CONSEJO</w:t>
      </w:r>
      <w:r w:rsidR="00A94482" w:rsidRPr="00117C0A">
        <w:rPr>
          <w:rFonts w:ascii="Arial Narrow" w:hAnsi="Arial Narrow"/>
          <w:b/>
          <w:i/>
          <w:sz w:val="18"/>
          <w:szCs w:val="18"/>
        </w:rPr>
        <w:t xml:space="preserve">: </w:t>
      </w:r>
      <w:r>
        <w:rPr>
          <w:rFonts w:ascii="Arial Narrow" w:hAnsi="Arial Narrow"/>
          <w:b/>
          <w:i/>
          <w:sz w:val="18"/>
          <w:szCs w:val="18"/>
        </w:rPr>
        <w:t xml:space="preserve">Revise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su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carpeta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de Spam o Junk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por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su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código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confirmación</w:t>
      </w:r>
      <w:proofErr w:type="spellEnd"/>
      <w:r w:rsidR="00A94482" w:rsidRPr="00117C0A">
        <w:rPr>
          <w:rFonts w:ascii="Arial Narrow" w:hAnsi="Arial Narrow"/>
          <w:b/>
          <w:i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Ok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9731F4" w:rsidP="00A94482">
      <w:pPr>
        <w:pStyle w:val="ListParagraph"/>
        <w:numPr>
          <w:ilvl w:val="1"/>
          <w:numId w:val="7"/>
        </w:numPr>
        <w:spacing w:before="100" w:beforeAutospacing="1"/>
        <w:ind w:left="1080" w:hanging="270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Entre </w:t>
      </w:r>
      <w:proofErr w:type="spellStart"/>
      <w:r>
        <w:rPr>
          <w:rFonts w:ascii="Arial Narrow" w:hAnsi="Arial Narrow"/>
          <w:sz w:val="18"/>
          <w:szCs w:val="18"/>
        </w:rPr>
        <w:t>una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dirección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correo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electrónico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secundari</w:t>
      </w:r>
      <w:r w:rsidR="000260B0">
        <w:rPr>
          <w:rFonts w:ascii="Arial Narrow" w:hAnsi="Arial Narrow"/>
          <w:sz w:val="18"/>
          <w:szCs w:val="18"/>
        </w:rPr>
        <w:t>o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Secondary Email Address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0E7357">
        <w:rPr>
          <w:rFonts w:ascii="Arial Narrow" w:hAnsi="Arial Narrow"/>
          <w:sz w:val="18"/>
          <w:szCs w:val="18"/>
        </w:rPr>
        <w:t>y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Confirm Email Address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A94482" w:rsidP="00A94482">
      <w:pPr>
        <w:pStyle w:val="ListParagraph"/>
        <w:numPr>
          <w:ilvl w:val="1"/>
          <w:numId w:val="7"/>
        </w:numPr>
        <w:spacing w:before="100" w:beforeAutospacing="1"/>
        <w:ind w:left="1080" w:hanging="270"/>
        <w:contextualSpacing/>
        <w:rPr>
          <w:rFonts w:ascii="Arial Narrow" w:hAnsi="Arial Narrow"/>
          <w:sz w:val="18"/>
          <w:szCs w:val="18"/>
        </w:rPr>
      </w:pPr>
      <w:r w:rsidRPr="00117C0A">
        <w:rPr>
          <w:rFonts w:ascii="Arial Narrow" w:hAnsi="Arial Narrow"/>
          <w:sz w:val="18"/>
          <w:szCs w:val="18"/>
        </w:rPr>
        <w:t>–</w:t>
      </w:r>
      <w:r w:rsidRPr="00117C0A">
        <w:rPr>
          <w:rFonts w:ascii="Arial Narrow" w:hAnsi="Arial Narrow"/>
          <w:b/>
          <w:i/>
          <w:sz w:val="18"/>
          <w:szCs w:val="18"/>
        </w:rPr>
        <w:t>o</w:t>
      </w:r>
      <w:r w:rsidRPr="00117C0A">
        <w:rPr>
          <w:rFonts w:ascii="Arial Narrow" w:hAnsi="Arial Narrow"/>
          <w:sz w:val="18"/>
          <w:szCs w:val="18"/>
        </w:rPr>
        <w:t xml:space="preserve">– </w:t>
      </w:r>
      <w:proofErr w:type="spellStart"/>
      <w:r w:rsidR="000E7357">
        <w:rPr>
          <w:rFonts w:ascii="Arial Narrow" w:hAnsi="Arial Narrow"/>
          <w:sz w:val="18"/>
          <w:szCs w:val="18"/>
        </w:rPr>
        <w:t>Elige</w:t>
      </w:r>
      <w:proofErr w:type="spellEnd"/>
      <w:r w:rsidRPr="00117C0A">
        <w:rPr>
          <w:rFonts w:ascii="Arial Narrow" w:hAnsi="Arial Narrow"/>
          <w:sz w:val="18"/>
          <w:szCs w:val="18"/>
        </w:rPr>
        <w:t xml:space="preserve"> </w:t>
      </w:r>
      <w:r w:rsidRPr="00117C0A">
        <w:rPr>
          <w:rFonts w:ascii="Arial Narrow" w:hAnsi="Arial Narrow"/>
          <w:b/>
          <w:sz w:val="18"/>
          <w:szCs w:val="18"/>
        </w:rPr>
        <w:t>No 2</w:t>
      </w:r>
      <w:r w:rsidRPr="00117C0A">
        <w:rPr>
          <w:rFonts w:ascii="Arial Narrow" w:hAnsi="Arial Narrow"/>
          <w:b/>
          <w:sz w:val="18"/>
          <w:szCs w:val="18"/>
          <w:vertAlign w:val="superscript"/>
        </w:rPr>
        <w:t>nd</w:t>
      </w:r>
      <w:r w:rsidRPr="00117C0A">
        <w:rPr>
          <w:rFonts w:ascii="Arial Narrow" w:hAnsi="Arial Narrow"/>
          <w:b/>
          <w:sz w:val="18"/>
          <w:szCs w:val="18"/>
        </w:rPr>
        <w:t xml:space="preserve"> Email</w:t>
      </w:r>
      <w:r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1"/>
          <w:numId w:val="7"/>
        </w:numPr>
        <w:spacing w:before="100" w:beforeAutospacing="1"/>
        <w:ind w:left="1080" w:hanging="270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Finish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0"/>
          <w:numId w:val="7"/>
        </w:numPr>
        <w:spacing w:before="100" w:beforeAutospacing="1"/>
        <w:ind w:left="450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Elige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una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las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siguientes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opciones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:</w:t>
      </w:r>
    </w:p>
    <w:p w:rsidR="00A94482" w:rsidRPr="00117C0A" w:rsidRDefault="000E7357" w:rsidP="00A94482">
      <w:pPr>
        <w:pStyle w:val="ListParagraph"/>
        <w:numPr>
          <w:ilvl w:val="1"/>
          <w:numId w:val="7"/>
        </w:numPr>
        <w:spacing w:before="100" w:beforeAutospacing="1"/>
        <w:ind w:left="1080" w:hanging="274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 xml:space="preserve">No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Envié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mi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talón</w:t>
      </w:r>
      <w:proofErr w:type="spellEnd"/>
      <w:r w:rsidR="00A94482" w:rsidRPr="00117C0A">
        <w:rPr>
          <w:rFonts w:ascii="Arial Narrow" w:hAnsi="Arial Narrow"/>
          <w:b/>
          <w:i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notificarme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cuando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esta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lista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para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ver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o,</w:t>
      </w:r>
    </w:p>
    <w:p w:rsidR="00A94482" w:rsidRPr="00117C0A" w:rsidRDefault="000E7357" w:rsidP="00A94482">
      <w:pPr>
        <w:pStyle w:val="ListParagraph"/>
        <w:numPr>
          <w:ilvl w:val="1"/>
          <w:numId w:val="7"/>
        </w:numPr>
        <w:spacing w:before="100" w:beforeAutospacing="1"/>
        <w:ind w:left="1080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b/>
          <w:i/>
          <w:sz w:val="18"/>
          <w:szCs w:val="18"/>
        </w:rPr>
        <w:t>Envié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mi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talón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i/>
          <w:sz w:val="18"/>
          <w:szCs w:val="18"/>
        </w:rPr>
        <w:t>como</w:t>
      </w:r>
      <w:proofErr w:type="spellEnd"/>
      <w:proofErr w:type="gramEnd"/>
      <w:r>
        <w:rPr>
          <w:rFonts w:ascii="Arial Narrow" w:hAnsi="Arial Narrow"/>
          <w:b/>
          <w:i/>
          <w:sz w:val="18"/>
          <w:szCs w:val="18"/>
        </w:rPr>
        <w:t xml:space="preserve"> un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protegido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con </w:t>
      </w:r>
      <w:proofErr w:type="spellStart"/>
      <w:r>
        <w:rPr>
          <w:rFonts w:ascii="Arial Narrow" w:hAnsi="Arial Narrow"/>
          <w:b/>
          <w:i/>
          <w:sz w:val="18"/>
          <w:szCs w:val="18"/>
        </w:rPr>
        <w:t>contraseña</w:t>
      </w:r>
      <w:proofErr w:type="spellEnd"/>
      <w:r>
        <w:rPr>
          <w:rFonts w:ascii="Arial Narrow" w:hAnsi="Arial Narrow"/>
          <w:b/>
          <w:i/>
          <w:sz w:val="18"/>
          <w:szCs w:val="18"/>
        </w:rPr>
        <w:t xml:space="preserve"> PDF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1"/>
          <w:numId w:val="7"/>
        </w:numPr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b/>
          <w:i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Next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4B: </w:t>
      </w:r>
      <w:proofErr w:type="spellStart"/>
      <w:r w:rsidR="000E7357" w:rsidRPr="000E7357">
        <w:rPr>
          <w:rFonts w:ascii="Arial Narrow" w:hAnsi="Arial Narrow"/>
          <w:color w:val="0070C0"/>
          <w:sz w:val="18"/>
          <w:szCs w:val="18"/>
        </w:rPr>
        <w:t>Elige</w:t>
      </w:r>
      <w:proofErr w:type="spellEnd"/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 </w:t>
      </w:r>
      <w:r w:rsidR="000E7357">
        <w:rPr>
          <w:rFonts w:ascii="Arial Narrow" w:hAnsi="Arial Narrow"/>
          <w:color w:val="0070C0"/>
          <w:sz w:val="18"/>
          <w:szCs w:val="18"/>
        </w:rPr>
        <w:t>S</w:t>
      </w:r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u W2 o T4 </w:t>
      </w:r>
      <w:proofErr w:type="spellStart"/>
      <w:r w:rsidR="000E7357">
        <w:rPr>
          <w:rFonts w:ascii="Arial Narrow" w:hAnsi="Arial Narrow"/>
          <w:color w:val="0070C0"/>
          <w:sz w:val="18"/>
          <w:szCs w:val="18"/>
        </w:rPr>
        <w:t>O</w:t>
      </w:r>
      <w:r w:rsidR="000E7357" w:rsidRPr="000E7357">
        <w:rPr>
          <w:rFonts w:ascii="Arial Narrow" w:hAnsi="Arial Narrow"/>
          <w:color w:val="0070C0"/>
          <w:sz w:val="18"/>
          <w:szCs w:val="18"/>
        </w:rPr>
        <w:t>pciones</w:t>
      </w:r>
      <w:proofErr w:type="spellEnd"/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 de </w:t>
      </w:r>
      <w:proofErr w:type="spellStart"/>
      <w:r w:rsidR="000E7357">
        <w:rPr>
          <w:rFonts w:ascii="Arial Narrow" w:hAnsi="Arial Narrow"/>
          <w:color w:val="0070C0"/>
          <w:sz w:val="18"/>
          <w:szCs w:val="18"/>
        </w:rPr>
        <w:t>R</w:t>
      </w:r>
      <w:r w:rsidR="000E7357" w:rsidRPr="000E7357">
        <w:rPr>
          <w:rFonts w:ascii="Arial Narrow" w:hAnsi="Arial Narrow"/>
          <w:color w:val="0070C0"/>
          <w:sz w:val="18"/>
          <w:szCs w:val="18"/>
        </w:rPr>
        <w:t>ecepción</w:t>
      </w:r>
      <w:proofErr w:type="spellEnd"/>
    </w:p>
    <w:p w:rsidR="00A94482" w:rsidRPr="00117C0A" w:rsidRDefault="000E7357" w:rsidP="00A94482">
      <w:pPr>
        <w:pStyle w:val="ListParagraph"/>
        <w:ind w:left="0"/>
        <w:contextualSpacing/>
        <w:rPr>
          <w:rFonts w:ascii="Arial Narrow" w:hAnsi="Arial Narrow"/>
          <w:sz w:val="18"/>
          <w:szCs w:val="18"/>
        </w:rPr>
      </w:pPr>
      <w:proofErr w:type="spellStart"/>
      <w:proofErr w:type="gramStart"/>
      <w:r w:rsidRPr="00945F04">
        <w:rPr>
          <w:rFonts w:ascii="Arial Narrow" w:hAnsi="Arial Narrow"/>
          <w:sz w:val="18"/>
          <w:szCs w:val="18"/>
        </w:rPr>
        <w:t>Tienes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945F04">
        <w:rPr>
          <w:rFonts w:ascii="Arial Narrow" w:hAnsi="Arial Narrow"/>
          <w:sz w:val="18"/>
          <w:szCs w:val="18"/>
        </w:rPr>
        <w:t>opción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945F04">
        <w:rPr>
          <w:rFonts w:ascii="Arial Narrow" w:hAnsi="Arial Narrow"/>
          <w:sz w:val="18"/>
          <w:szCs w:val="18"/>
        </w:rPr>
        <w:t>recibir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W2 o T4 </w:t>
      </w:r>
      <w:proofErr w:type="spellStart"/>
      <w:r w:rsidRPr="00945F04">
        <w:rPr>
          <w:rFonts w:ascii="Arial Narrow" w:hAnsi="Arial Narrow"/>
          <w:sz w:val="18"/>
          <w:szCs w:val="18"/>
        </w:rPr>
        <w:t>por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el Internet</w:t>
      </w:r>
      <w:r w:rsidR="00A94482" w:rsidRPr="00117C0A">
        <w:rPr>
          <w:rFonts w:ascii="Arial Narrow" w:hAnsi="Arial Narrow"/>
          <w:sz w:val="18"/>
          <w:szCs w:val="18"/>
        </w:rPr>
        <w:t>.</w:t>
      </w:r>
      <w:proofErr w:type="gramEnd"/>
    </w:p>
    <w:p w:rsidR="00A94482" w:rsidRPr="00117C0A" w:rsidRDefault="000E7357" w:rsidP="00A94482">
      <w:pPr>
        <w:numPr>
          <w:ilvl w:val="0"/>
          <w:numId w:val="16"/>
        </w:numPr>
        <w:spacing w:before="120"/>
        <w:ind w:left="461" w:hanging="27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Si </w:t>
      </w:r>
      <w:proofErr w:type="spellStart"/>
      <w:r>
        <w:rPr>
          <w:rFonts w:ascii="Arial Narrow" w:hAnsi="Arial Narrow"/>
          <w:sz w:val="18"/>
          <w:szCs w:val="18"/>
        </w:rPr>
        <w:t>desea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recibir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W2 o T4 </w:t>
      </w:r>
      <w:proofErr w:type="spellStart"/>
      <w:r>
        <w:rPr>
          <w:rFonts w:ascii="Arial Narrow" w:hAnsi="Arial Narrow"/>
          <w:sz w:val="18"/>
          <w:szCs w:val="18"/>
        </w:rPr>
        <w:t>por</w:t>
      </w:r>
      <w:proofErr w:type="spellEnd"/>
      <w:r>
        <w:rPr>
          <w:rFonts w:ascii="Arial Narrow" w:hAnsi="Arial Narrow"/>
          <w:sz w:val="18"/>
          <w:szCs w:val="18"/>
        </w:rPr>
        <w:t xml:space="preserve"> el Internet y </w:t>
      </w:r>
      <w:proofErr w:type="spellStart"/>
      <w:r>
        <w:rPr>
          <w:rFonts w:ascii="Arial Narrow" w:hAnsi="Arial Narrow"/>
          <w:sz w:val="18"/>
          <w:szCs w:val="18"/>
        </w:rPr>
        <w:t>poder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imprimirlo</w:t>
      </w:r>
      <w:proofErr w:type="spellEnd"/>
      <w:r>
        <w:rPr>
          <w:rFonts w:ascii="Arial Narrow" w:hAnsi="Arial Narrow"/>
          <w:sz w:val="18"/>
          <w:szCs w:val="18"/>
        </w:rPr>
        <w:t xml:space="preserve"> a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voluntad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:</w:t>
      </w:r>
    </w:p>
    <w:p w:rsidR="00A94482" w:rsidRPr="00117C0A" w:rsidRDefault="000E7357" w:rsidP="00A94482">
      <w:pPr>
        <w:numPr>
          <w:ilvl w:val="0"/>
          <w:numId w:val="13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Elija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Yes</w:t>
      </w:r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0E7357" w:rsidP="00A94482">
      <w:pPr>
        <w:numPr>
          <w:ilvl w:val="0"/>
          <w:numId w:val="13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Review Consent Policies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numPr>
          <w:ilvl w:val="0"/>
          <w:numId w:val="13"/>
        </w:numPr>
        <w:ind w:left="1080" w:hanging="27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Lea y </w:t>
      </w:r>
      <w:proofErr w:type="spellStart"/>
      <w:r>
        <w:rPr>
          <w:rFonts w:ascii="Arial Narrow" w:hAnsi="Arial Narrow"/>
          <w:sz w:val="18"/>
          <w:szCs w:val="18"/>
        </w:rPr>
        <w:t>baje</w:t>
      </w:r>
      <w:proofErr w:type="spellEnd"/>
      <w:r>
        <w:rPr>
          <w:rFonts w:ascii="Arial Narrow" w:hAnsi="Arial Narrow"/>
          <w:sz w:val="18"/>
          <w:szCs w:val="18"/>
        </w:rPr>
        <w:t xml:space="preserve"> hasta fin de la </w:t>
      </w:r>
      <w:proofErr w:type="spellStart"/>
      <w:r>
        <w:rPr>
          <w:rFonts w:ascii="Arial Narrow" w:hAnsi="Arial Narrow"/>
          <w:sz w:val="18"/>
          <w:szCs w:val="18"/>
        </w:rPr>
        <w:t>pagina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0E7357" w:rsidP="00A94482">
      <w:pPr>
        <w:numPr>
          <w:ilvl w:val="0"/>
          <w:numId w:val="13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Consent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numPr>
          <w:ilvl w:val="0"/>
          <w:numId w:val="13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Verifica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numero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Seguro</w:t>
      </w:r>
      <w:proofErr w:type="spellEnd"/>
      <w:r>
        <w:rPr>
          <w:rFonts w:ascii="Arial Narrow" w:hAnsi="Arial Narrow"/>
          <w:sz w:val="18"/>
          <w:szCs w:val="18"/>
        </w:rPr>
        <w:t xml:space="preserve"> Social </w:t>
      </w:r>
      <w:proofErr w:type="spellStart"/>
      <w:r>
        <w:rPr>
          <w:rFonts w:ascii="Arial Narrow" w:hAnsi="Arial Narrow"/>
          <w:sz w:val="18"/>
          <w:szCs w:val="18"/>
        </w:rPr>
        <w:t>usando</w:t>
      </w:r>
      <w:proofErr w:type="spellEnd"/>
      <w:r>
        <w:rPr>
          <w:rFonts w:ascii="Arial Narrow" w:hAnsi="Arial Narrow"/>
          <w:sz w:val="18"/>
          <w:szCs w:val="18"/>
        </w:rPr>
        <w:t xml:space="preserve"> los </w:t>
      </w:r>
      <w:proofErr w:type="spellStart"/>
      <w:r>
        <w:rPr>
          <w:rFonts w:ascii="Arial Narrow" w:hAnsi="Arial Narrow"/>
          <w:sz w:val="18"/>
          <w:szCs w:val="18"/>
        </w:rPr>
        <w:t>númerous</w:t>
      </w:r>
      <w:proofErr w:type="spellEnd"/>
      <w:r>
        <w:rPr>
          <w:rFonts w:ascii="Arial Narrow" w:hAnsi="Arial Narrow"/>
          <w:sz w:val="18"/>
          <w:szCs w:val="18"/>
        </w:rPr>
        <w:t xml:space="preserve"> en la parte de </w:t>
      </w:r>
      <w:proofErr w:type="spellStart"/>
      <w:r>
        <w:rPr>
          <w:rFonts w:ascii="Arial Narrow" w:hAnsi="Arial Narrow"/>
          <w:sz w:val="18"/>
          <w:szCs w:val="18"/>
        </w:rPr>
        <w:t>arriba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teclado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numPr>
          <w:ilvl w:val="0"/>
          <w:numId w:val="13"/>
        </w:numPr>
        <w:ind w:left="450" w:hanging="27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Si no </w:t>
      </w:r>
      <w:proofErr w:type="spellStart"/>
      <w:r>
        <w:rPr>
          <w:rFonts w:ascii="Arial Narrow" w:hAnsi="Arial Narrow"/>
          <w:sz w:val="18"/>
          <w:szCs w:val="18"/>
        </w:rPr>
        <w:t>desea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recibir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W2 o T4 </w:t>
      </w:r>
      <w:proofErr w:type="spellStart"/>
      <w:r>
        <w:rPr>
          <w:rFonts w:ascii="Arial Narrow" w:hAnsi="Arial Narrow"/>
          <w:sz w:val="18"/>
          <w:szCs w:val="18"/>
        </w:rPr>
        <w:t>por</w:t>
      </w:r>
      <w:proofErr w:type="spellEnd"/>
      <w:r>
        <w:rPr>
          <w:rFonts w:ascii="Arial Narrow" w:hAnsi="Arial Narrow"/>
          <w:sz w:val="18"/>
          <w:szCs w:val="18"/>
        </w:rPr>
        <w:t xml:space="preserve"> el Internet y </w:t>
      </w:r>
      <w:proofErr w:type="spellStart"/>
      <w:r>
        <w:rPr>
          <w:rFonts w:ascii="Arial Narrow" w:hAnsi="Arial Narrow"/>
          <w:sz w:val="18"/>
          <w:szCs w:val="18"/>
        </w:rPr>
        <w:t>desea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que</w:t>
      </w:r>
      <w:proofErr w:type="spellEnd"/>
      <w:r>
        <w:rPr>
          <w:rFonts w:ascii="Arial Narrow" w:hAnsi="Arial Narrow"/>
          <w:sz w:val="18"/>
          <w:szCs w:val="18"/>
        </w:rPr>
        <w:t xml:space="preserve"> sea </w:t>
      </w:r>
      <w:proofErr w:type="spellStart"/>
      <w:r>
        <w:rPr>
          <w:rFonts w:ascii="Arial Narrow" w:hAnsi="Arial Narrow"/>
          <w:sz w:val="18"/>
          <w:szCs w:val="18"/>
        </w:rPr>
        <w:t>imprimado</w:t>
      </w:r>
      <w:proofErr w:type="spellEnd"/>
      <w:r>
        <w:rPr>
          <w:rFonts w:ascii="Arial Narrow" w:hAnsi="Arial Narrow"/>
          <w:sz w:val="18"/>
          <w:szCs w:val="18"/>
        </w:rPr>
        <w:t xml:space="preserve"> y </w:t>
      </w:r>
      <w:proofErr w:type="spellStart"/>
      <w:r>
        <w:rPr>
          <w:rFonts w:ascii="Arial Narrow" w:hAnsi="Arial Narrow"/>
          <w:sz w:val="18"/>
          <w:szCs w:val="18"/>
        </w:rPr>
        <w:t>enviado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correo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hacia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usted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: </w:t>
      </w:r>
    </w:p>
    <w:p w:rsidR="00A94482" w:rsidRPr="00117C0A" w:rsidRDefault="000E7357" w:rsidP="00A94482">
      <w:pPr>
        <w:numPr>
          <w:ilvl w:val="0"/>
          <w:numId w:val="15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Elige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No</w:t>
      </w:r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0E7357" w:rsidP="00A94482">
      <w:pPr>
        <w:numPr>
          <w:ilvl w:val="0"/>
          <w:numId w:val="15"/>
        </w:numPr>
        <w:ind w:left="1080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Next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 air al </w:t>
      </w:r>
      <w:proofErr w:type="spellStart"/>
      <w:r>
        <w:rPr>
          <w:rFonts w:ascii="Arial Narrow" w:hAnsi="Arial Narrow"/>
          <w:sz w:val="18"/>
          <w:szCs w:val="18"/>
        </w:rPr>
        <w:t>siguiente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paso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5: </w:t>
      </w:r>
      <w:proofErr w:type="spellStart"/>
      <w:r w:rsidR="000E7357" w:rsidRPr="00945F04">
        <w:rPr>
          <w:rFonts w:ascii="Arial Narrow" w:hAnsi="Arial Narrow"/>
          <w:sz w:val="18"/>
          <w:szCs w:val="18"/>
        </w:rPr>
        <w:t>Elige</w:t>
      </w:r>
      <w:proofErr w:type="spellEnd"/>
      <w:r w:rsidR="000E7357"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E7357">
        <w:rPr>
          <w:rFonts w:ascii="Arial Narrow" w:hAnsi="Arial Narrow"/>
          <w:sz w:val="18"/>
          <w:szCs w:val="18"/>
        </w:rPr>
        <w:t>S</w:t>
      </w:r>
      <w:r w:rsidR="000E7357" w:rsidRPr="00945F04">
        <w:rPr>
          <w:rFonts w:ascii="Arial Narrow" w:hAnsi="Arial Narrow"/>
          <w:sz w:val="18"/>
          <w:szCs w:val="18"/>
        </w:rPr>
        <w:t>us</w:t>
      </w:r>
      <w:proofErr w:type="spellEnd"/>
      <w:r w:rsidR="000E7357"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E7357">
        <w:rPr>
          <w:rFonts w:ascii="Arial Narrow" w:hAnsi="Arial Narrow"/>
          <w:sz w:val="18"/>
          <w:szCs w:val="18"/>
        </w:rPr>
        <w:t>N</w:t>
      </w:r>
      <w:r w:rsidR="000E7357" w:rsidRPr="00945F04">
        <w:rPr>
          <w:rFonts w:ascii="Arial Narrow" w:hAnsi="Arial Narrow"/>
          <w:sz w:val="18"/>
          <w:szCs w:val="18"/>
        </w:rPr>
        <w:t>otificaciones</w:t>
      </w:r>
      <w:proofErr w:type="spellEnd"/>
      <w:r w:rsidR="000E7357"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E7357" w:rsidRPr="00945F04">
        <w:rPr>
          <w:rFonts w:ascii="Arial Narrow" w:hAnsi="Arial Narrow"/>
          <w:sz w:val="18"/>
          <w:szCs w:val="18"/>
        </w:rPr>
        <w:t>por</w:t>
      </w:r>
      <w:proofErr w:type="spellEnd"/>
      <w:r w:rsidR="000E7357"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E7357">
        <w:rPr>
          <w:rFonts w:ascii="Arial Narrow" w:hAnsi="Arial Narrow"/>
          <w:sz w:val="18"/>
          <w:szCs w:val="18"/>
        </w:rPr>
        <w:t>M</w:t>
      </w:r>
      <w:r w:rsidR="000E7357" w:rsidRPr="00945F04">
        <w:rPr>
          <w:rFonts w:ascii="Arial Narrow" w:hAnsi="Arial Narrow"/>
          <w:sz w:val="18"/>
          <w:szCs w:val="18"/>
        </w:rPr>
        <w:t>ensajes</w:t>
      </w:r>
      <w:proofErr w:type="spellEnd"/>
      <w:r w:rsidR="000E7357"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="000E7357">
        <w:rPr>
          <w:rFonts w:ascii="Arial Narrow" w:hAnsi="Arial Narrow"/>
          <w:sz w:val="18"/>
          <w:szCs w:val="18"/>
        </w:rPr>
        <w:t>T</w:t>
      </w:r>
      <w:r w:rsidR="000E7357" w:rsidRPr="00945F04">
        <w:rPr>
          <w:rFonts w:ascii="Arial Narrow" w:hAnsi="Arial Narrow"/>
          <w:sz w:val="18"/>
          <w:szCs w:val="18"/>
        </w:rPr>
        <w:t>exto</w:t>
      </w:r>
      <w:proofErr w:type="spellEnd"/>
    </w:p>
    <w:p w:rsidR="00A94482" w:rsidRPr="00117C0A" w:rsidRDefault="000E7357" w:rsidP="00A94482">
      <w:pPr>
        <w:rPr>
          <w:rFonts w:ascii="Arial Narrow" w:hAnsi="Arial Narrow"/>
          <w:sz w:val="18"/>
          <w:szCs w:val="18"/>
        </w:rPr>
      </w:pPr>
      <w:r w:rsidRPr="00945F04">
        <w:rPr>
          <w:rFonts w:ascii="Arial Narrow" w:hAnsi="Arial Narrow"/>
          <w:sz w:val="18"/>
          <w:szCs w:val="18"/>
        </w:rPr>
        <w:t xml:space="preserve">Si </w:t>
      </w:r>
      <w:proofErr w:type="spellStart"/>
      <w:r w:rsidRPr="00945F04">
        <w:rPr>
          <w:rFonts w:ascii="Arial Narrow" w:hAnsi="Arial Narrow"/>
          <w:sz w:val="18"/>
          <w:szCs w:val="18"/>
        </w:rPr>
        <w:t>usted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desea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recibir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información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945F04">
        <w:rPr>
          <w:rFonts w:ascii="Arial Narrow" w:hAnsi="Arial Narrow"/>
          <w:sz w:val="18"/>
          <w:szCs w:val="18"/>
        </w:rPr>
        <w:t>paga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directamente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945F04">
        <w:rPr>
          <w:rFonts w:ascii="Arial Narrow" w:hAnsi="Arial Narrow"/>
          <w:sz w:val="18"/>
          <w:szCs w:val="18"/>
        </w:rPr>
        <w:t>su</w:t>
      </w:r>
      <w:proofErr w:type="spellEnd"/>
      <w:r w:rsidRPr="00945F0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45F04">
        <w:rPr>
          <w:rFonts w:ascii="Arial Narrow" w:hAnsi="Arial Narrow"/>
          <w:sz w:val="18"/>
          <w:szCs w:val="18"/>
        </w:rPr>
        <w:t>celular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:</w:t>
      </w:r>
    </w:p>
    <w:p w:rsidR="00A94482" w:rsidRPr="00117C0A" w:rsidRDefault="000E7357" w:rsidP="00A94482">
      <w:pPr>
        <w:pStyle w:val="ListParagraph"/>
        <w:numPr>
          <w:ilvl w:val="0"/>
          <w:numId w:val="8"/>
        </w:numPr>
        <w:spacing w:before="120"/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Elige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Activate Text Message Notifications</w:t>
      </w:r>
      <w:r w:rsidR="00A94482" w:rsidRPr="00117C0A">
        <w:rPr>
          <w:rFonts w:ascii="Arial Narrow" w:hAnsi="Arial Narrow"/>
          <w:sz w:val="18"/>
          <w:szCs w:val="18"/>
        </w:rPr>
        <w:t>.</w:t>
      </w:r>
      <w:r w:rsidR="00A94482" w:rsidRPr="00117C0A">
        <w:rPr>
          <w:rFonts w:ascii="Arial Narrow" w:hAnsi="Arial Narrow"/>
          <w:sz w:val="18"/>
          <w:szCs w:val="18"/>
        </w:rPr>
        <w:tab/>
      </w:r>
    </w:p>
    <w:p w:rsidR="00A94482" w:rsidRPr="00117C0A" w:rsidRDefault="000E7357" w:rsidP="00A94482">
      <w:pPr>
        <w:pStyle w:val="ListParagraph"/>
        <w:numPr>
          <w:ilvl w:val="0"/>
          <w:numId w:val="8"/>
        </w:numPr>
        <w:spacing w:before="100" w:beforeAutospacing="1"/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Elija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hasta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6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Opciones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0"/>
          <w:numId w:val="8"/>
        </w:numPr>
        <w:spacing w:before="100" w:beforeAutospacing="1"/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Elige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Provisor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b/>
          <w:sz w:val="18"/>
          <w:szCs w:val="18"/>
        </w:rPr>
        <w:t>Servicio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0"/>
          <w:numId w:val="8"/>
        </w:numPr>
        <w:spacing w:before="100" w:beforeAutospacing="1"/>
        <w:ind w:left="461" w:hanging="274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Entre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Numero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b/>
          <w:sz w:val="18"/>
          <w:szCs w:val="18"/>
        </w:rPr>
        <w:t>Celular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A94482" w:rsidRPr="00117C0A" w:rsidRDefault="000E7357" w:rsidP="00A94482">
      <w:pPr>
        <w:pStyle w:val="ListParagraph"/>
        <w:numPr>
          <w:ilvl w:val="0"/>
          <w:numId w:val="8"/>
        </w:numPr>
        <w:spacing w:before="100" w:beforeAutospacing="1"/>
        <w:ind w:left="461" w:hanging="274"/>
        <w:contextualSpacing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Finish</w:t>
      </w:r>
      <w:r w:rsidR="00A94482" w:rsidRPr="00117C0A">
        <w:rPr>
          <w:rFonts w:ascii="Arial Narrow" w:hAnsi="Arial Narrow"/>
          <w:sz w:val="18"/>
          <w:szCs w:val="18"/>
        </w:rPr>
        <w:t>!</w:t>
      </w:r>
    </w:p>
    <w:p w:rsidR="00A94482" w:rsidRPr="00117C0A" w:rsidRDefault="008A0438" w:rsidP="00A94482">
      <w:pPr>
        <w:spacing w:before="120"/>
        <w:rPr>
          <w:rFonts w:ascii="Arial Narrow" w:hAnsi="Arial Narrow"/>
          <w:color w:val="0070C0"/>
          <w:sz w:val="18"/>
          <w:szCs w:val="18"/>
        </w:rPr>
      </w:pPr>
      <w:r>
        <w:rPr>
          <w:rFonts w:ascii="Arial Narrow" w:hAnsi="Arial Narrow"/>
          <w:color w:val="0070C0"/>
          <w:sz w:val="18"/>
          <w:szCs w:val="18"/>
        </w:rPr>
        <w:t>PASO</w:t>
      </w:r>
      <w:r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6: </w:t>
      </w:r>
      <w:proofErr w:type="spellStart"/>
      <w:r w:rsidR="000E7357" w:rsidRPr="000E7357">
        <w:rPr>
          <w:rFonts w:ascii="Arial Narrow" w:hAnsi="Arial Narrow"/>
          <w:color w:val="0070C0"/>
          <w:sz w:val="18"/>
          <w:szCs w:val="18"/>
        </w:rPr>
        <w:t>Ver</w:t>
      </w:r>
      <w:proofErr w:type="spellEnd"/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 </w:t>
      </w:r>
      <w:proofErr w:type="spellStart"/>
      <w:r w:rsidR="000E7357" w:rsidRPr="000E7357">
        <w:rPr>
          <w:rFonts w:ascii="Arial Narrow" w:hAnsi="Arial Narrow"/>
          <w:color w:val="0070C0"/>
          <w:sz w:val="18"/>
          <w:szCs w:val="18"/>
        </w:rPr>
        <w:t>su</w:t>
      </w:r>
      <w:proofErr w:type="spellEnd"/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 </w:t>
      </w:r>
      <w:proofErr w:type="spellStart"/>
      <w:r w:rsidR="000E7357" w:rsidRPr="000E7357">
        <w:rPr>
          <w:rFonts w:ascii="Arial Narrow" w:hAnsi="Arial Narrow"/>
          <w:color w:val="0070C0"/>
          <w:sz w:val="18"/>
          <w:szCs w:val="18"/>
        </w:rPr>
        <w:t>Talón</w:t>
      </w:r>
      <w:proofErr w:type="spellEnd"/>
      <w:r w:rsidR="000E7357" w:rsidRPr="000E7357">
        <w:rPr>
          <w:rFonts w:ascii="Arial Narrow" w:hAnsi="Arial Narrow"/>
          <w:color w:val="0070C0"/>
          <w:sz w:val="18"/>
          <w:szCs w:val="18"/>
        </w:rPr>
        <w:t xml:space="preserve"> </w:t>
      </w:r>
      <w:r w:rsidR="000E7357">
        <w:rPr>
          <w:rFonts w:ascii="Arial Narrow" w:hAnsi="Arial Narrow"/>
          <w:color w:val="0070C0"/>
          <w:sz w:val="18"/>
          <w:szCs w:val="18"/>
        </w:rPr>
        <w:t>d</w:t>
      </w:r>
      <w:r w:rsidR="000E7357" w:rsidRPr="000E7357">
        <w:rPr>
          <w:rFonts w:ascii="Arial Narrow" w:hAnsi="Arial Narrow"/>
          <w:color w:val="0070C0"/>
          <w:sz w:val="18"/>
          <w:szCs w:val="18"/>
        </w:rPr>
        <w:t>e Pago</w:t>
      </w:r>
    </w:p>
    <w:p w:rsidR="00A94482" w:rsidRPr="00117C0A" w:rsidRDefault="00A94482" w:rsidP="00E42EBC">
      <w:pPr>
        <w:numPr>
          <w:ilvl w:val="0"/>
          <w:numId w:val="11"/>
        </w:numPr>
        <w:spacing w:before="120"/>
        <w:ind w:left="461" w:hanging="274"/>
        <w:rPr>
          <w:rFonts w:ascii="Arial Narrow" w:hAnsi="Arial Narrow"/>
          <w:sz w:val="18"/>
          <w:szCs w:val="18"/>
        </w:rPr>
      </w:pPr>
      <w:r w:rsidRPr="00117C0A">
        <w:rPr>
          <w:rFonts w:ascii="Arial Narrow" w:hAnsi="Arial Narrow"/>
          <w:b/>
          <w:sz w:val="18"/>
          <w:szCs w:val="18"/>
        </w:rPr>
        <w:t>Electronic Pay Advice Listing</w:t>
      </w:r>
      <w:r w:rsidRPr="00117C0A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es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su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menú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para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ver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todos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sus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talons de </w:t>
      </w:r>
      <w:proofErr w:type="spellStart"/>
      <w:r w:rsidR="003374D1">
        <w:rPr>
          <w:rFonts w:ascii="Arial Narrow" w:hAnsi="Arial Narrow"/>
          <w:sz w:val="18"/>
          <w:szCs w:val="18"/>
        </w:rPr>
        <w:t>pago</w:t>
      </w:r>
      <w:proofErr w:type="spellEnd"/>
      <w:r w:rsidR="003374D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374D1">
        <w:rPr>
          <w:rFonts w:ascii="Arial Narrow" w:hAnsi="Arial Narrow"/>
          <w:sz w:val="18"/>
          <w:szCs w:val="18"/>
        </w:rPr>
        <w:t>disponibles</w:t>
      </w:r>
      <w:proofErr w:type="spellEnd"/>
      <w:r w:rsidRPr="00117C0A">
        <w:rPr>
          <w:rFonts w:ascii="Arial Narrow" w:hAnsi="Arial Narrow"/>
          <w:sz w:val="18"/>
          <w:szCs w:val="18"/>
        </w:rPr>
        <w:t xml:space="preserve">. </w:t>
      </w:r>
    </w:p>
    <w:p w:rsidR="00A94482" w:rsidRPr="00117C0A" w:rsidRDefault="003374D1" w:rsidP="00E42EBC">
      <w:pPr>
        <w:numPr>
          <w:ilvl w:val="0"/>
          <w:numId w:val="11"/>
        </w:numPr>
        <w:ind w:left="461" w:hanging="27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Cada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talón</w:t>
      </w:r>
      <w:proofErr w:type="spellEnd"/>
      <w:r>
        <w:rPr>
          <w:rFonts w:ascii="Arial Narrow" w:hAnsi="Arial Narrow"/>
          <w:sz w:val="18"/>
          <w:szCs w:val="18"/>
        </w:rPr>
        <w:t xml:space="preserve"> de </w:t>
      </w:r>
      <w:proofErr w:type="spellStart"/>
      <w:r>
        <w:rPr>
          <w:rFonts w:ascii="Arial Narrow" w:hAnsi="Arial Narrow"/>
          <w:sz w:val="18"/>
          <w:szCs w:val="18"/>
        </w:rPr>
        <w:t>pago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disponible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por</w:t>
      </w:r>
      <w:proofErr w:type="spellEnd"/>
      <w:r>
        <w:rPr>
          <w:rFonts w:ascii="Arial Narrow" w:hAnsi="Arial Narrow"/>
          <w:sz w:val="18"/>
          <w:szCs w:val="18"/>
        </w:rPr>
        <w:t xml:space="preserve"> 36 </w:t>
      </w:r>
      <w:proofErr w:type="spellStart"/>
      <w:r>
        <w:rPr>
          <w:rFonts w:ascii="Arial Narrow" w:hAnsi="Arial Narrow"/>
          <w:sz w:val="18"/>
          <w:szCs w:val="18"/>
        </w:rPr>
        <w:t>meses</w:t>
      </w:r>
      <w:proofErr w:type="spellEnd"/>
      <w:r>
        <w:rPr>
          <w:rFonts w:ascii="Arial Narrow" w:hAnsi="Arial Narrow"/>
          <w:sz w:val="18"/>
          <w:szCs w:val="18"/>
        </w:rPr>
        <w:t xml:space="preserve"> or </w:t>
      </w:r>
      <w:proofErr w:type="spellStart"/>
      <w:r>
        <w:rPr>
          <w:rFonts w:ascii="Arial Narrow" w:hAnsi="Arial Narrow"/>
          <w:sz w:val="18"/>
          <w:szCs w:val="18"/>
        </w:rPr>
        <w:t>mientras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compañia</w:t>
      </w:r>
      <w:proofErr w:type="spellEnd"/>
      <w:r>
        <w:rPr>
          <w:rFonts w:ascii="Arial Narrow" w:hAnsi="Arial Narrow"/>
          <w:sz w:val="18"/>
          <w:szCs w:val="18"/>
        </w:rPr>
        <w:t xml:space="preserve"> sea </w:t>
      </w:r>
      <w:proofErr w:type="spellStart"/>
      <w:r>
        <w:rPr>
          <w:rFonts w:ascii="Arial Narrow" w:hAnsi="Arial Narrow"/>
          <w:sz w:val="18"/>
          <w:szCs w:val="18"/>
        </w:rPr>
        <w:t>socios</w:t>
      </w:r>
      <w:proofErr w:type="spellEnd"/>
      <w:r>
        <w:rPr>
          <w:rFonts w:ascii="Arial Narrow" w:hAnsi="Arial Narrow"/>
          <w:sz w:val="18"/>
          <w:szCs w:val="18"/>
        </w:rPr>
        <w:t xml:space="preserve"> con </w:t>
      </w:r>
      <w:proofErr w:type="spellStart"/>
      <w:r>
        <w:rPr>
          <w:rFonts w:ascii="Arial Narrow" w:hAnsi="Arial Narrow"/>
          <w:sz w:val="18"/>
          <w:szCs w:val="18"/>
        </w:rPr>
        <w:t>nosotros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. </w:t>
      </w:r>
    </w:p>
    <w:p w:rsidR="00A94482" w:rsidRPr="00657658" w:rsidRDefault="003374D1" w:rsidP="00E42EBC">
      <w:pPr>
        <w:numPr>
          <w:ilvl w:val="0"/>
          <w:numId w:val="11"/>
        </w:numPr>
        <w:ind w:left="461" w:hanging="27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Para </w:t>
      </w:r>
      <w:proofErr w:type="spellStart"/>
      <w:r>
        <w:rPr>
          <w:rFonts w:ascii="Arial Narrow" w:hAnsi="Arial Narrow"/>
          <w:sz w:val="18"/>
          <w:szCs w:val="18"/>
        </w:rPr>
        <w:t>elegir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talón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haga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clic</w:t>
      </w:r>
      <w:proofErr w:type="spellEnd"/>
      <w:r>
        <w:rPr>
          <w:rFonts w:ascii="Arial Narrow" w:hAnsi="Arial Narrow"/>
          <w:sz w:val="18"/>
          <w:szCs w:val="18"/>
        </w:rPr>
        <w:t xml:space="preserve"> en el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color w:val="0070C0"/>
          <w:sz w:val="18"/>
          <w:szCs w:val="18"/>
        </w:rPr>
        <w:t>azul</w:t>
      </w:r>
      <w:proofErr w:type="spellEnd"/>
      <w:r w:rsidR="00A94482" w:rsidRPr="00117C0A">
        <w:rPr>
          <w:rFonts w:ascii="Arial Narrow" w:hAnsi="Arial Narrow"/>
          <w:color w:val="0070C0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Trans ID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numero</w:t>
      </w:r>
      <w:proofErr w:type="spellEnd"/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al </w:t>
      </w:r>
      <w:proofErr w:type="spellStart"/>
      <w:r>
        <w:rPr>
          <w:rFonts w:ascii="Arial Narrow" w:hAnsi="Arial Narrow"/>
          <w:sz w:val="18"/>
          <w:szCs w:val="18"/>
        </w:rPr>
        <w:t>lado</w:t>
      </w:r>
      <w:proofErr w:type="spellEnd"/>
      <w:r>
        <w:rPr>
          <w:rFonts w:ascii="Arial Narrow" w:hAnsi="Arial Narrow"/>
          <w:sz w:val="18"/>
          <w:szCs w:val="18"/>
        </w:rPr>
        <w:t xml:space="preserve"> de</w:t>
      </w:r>
      <w:r w:rsidR="00A94482" w:rsidRPr="00117C0A">
        <w:rPr>
          <w:rFonts w:ascii="Arial Narrow" w:hAnsi="Arial Narrow"/>
          <w:sz w:val="18"/>
          <w:szCs w:val="18"/>
        </w:rPr>
        <w:t xml:space="preserve"> </w:t>
      </w:r>
      <w:r w:rsidR="00A94482" w:rsidRPr="00117C0A">
        <w:rPr>
          <w:rFonts w:ascii="Arial Narrow" w:hAnsi="Arial Narrow"/>
          <w:b/>
          <w:sz w:val="18"/>
          <w:szCs w:val="18"/>
        </w:rPr>
        <w:t>Payment Date</w:t>
      </w:r>
      <w:r w:rsidR="00A94482" w:rsidRPr="00117C0A">
        <w:rPr>
          <w:rFonts w:ascii="Arial Narrow" w:hAnsi="Arial Narrow"/>
          <w:sz w:val="18"/>
          <w:szCs w:val="18"/>
        </w:rPr>
        <w:t>.</w:t>
      </w:r>
    </w:p>
    <w:p w:rsidR="008B63BA" w:rsidRDefault="008B63BA" w:rsidP="00EC7E4E"/>
    <w:sectPr w:rsidR="008B63BA" w:rsidSect="00646445">
      <w:headerReference w:type="default" r:id="rId10"/>
      <w:footerReference w:type="default" r:id="rId11"/>
      <w:pgSz w:w="12240" w:h="15840" w:code="1"/>
      <w:pgMar w:top="72" w:right="480" w:bottom="360" w:left="480" w:header="36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9E" w:rsidRDefault="003C079E" w:rsidP="00A94482">
      <w:r>
        <w:separator/>
      </w:r>
    </w:p>
  </w:endnote>
  <w:endnote w:type="continuationSeparator" w:id="0">
    <w:p w:rsidR="003C079E" w:rsidRDefault="003C079E" w:rsidP="00A9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45" w:rsidRDefault="005B0B9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4239785</wp:posOffset>
          </wp:positionH>
          <wp:positionV relativeFrom="paragraph">
            <wp:posOffset>-83094</wp:posOffset>
          </wp:positionV>
          <wp:extent cx="923544" cy="4258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42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445">
      <w:rPr>
        <w:noProof/>
      </w:rPr>
      <w:drawing>
        <wp:anchor distT="0" distB="0" distL="114300" distR="114300" simplePos="0" relativeHeight="251663360" behindDoc="0" locked="0" layoutInCell="1" allowOverlap="1" wp14:anchorId="72D31310" wp14:editId="268F5389">
          <wp:simplePos x="0" y="0"/>
          <wp:positionH relativeFrom="column">
            <wp:posOffset>245110</wp:posOffset>
          </wp:positionH>
          <wp:positionV relativeFrom="paragraph">
            <wp:posOffset>24765</wp:posOffset>
          </wp:positionV>
          <wp:extent cx="1400175" cy="245745"/>
          <wp:effectExtent l="0" t="0" r="9525" b="1905"/>
          <wp:wrapNone/>
          <wp:docPr id="1274" name="Picture 1274" descr="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4" descr="PPC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9E" w:rsidRDefault="003C079E" w:rsidP="00A94482">
      <w:r>
        <w:separator/>
      </w:r>
    </w:p>
  </w:footnote>
  <w:footnote w:type="continuationSeparator" w:id="0">
    <w:p w:rsidR="003C079E" w:rsidRDefault="003C079E" w:rsidP="00A9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2" w:rsidRDefault="000260B0" w:rsidP="00A94482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F881C" wp14:editId="0E557331">
              <wp:simplePos x="0" y="0"/>
              <wp:positionH relativeFrom="page">
                <wp:posOffset>3773551</wp:posOffset>
              </wp:positionH>
              <wp:positionV relativeFrom="page">
                <wp:posOffset>200660</wp:posOffset>
              </wp:positionV>
              <wp:extent cx="564515" cy="463550"/>
              <wp:effectExtent l="0" t="0" r="26035" b="12700"/>
              <wp:wrapNone/>
              <wp:docPr id="10" name="Group 1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463550"/>
                        <a:chOff x="115885723" y="105699127"/>
                        <a:chExt cx="853456" cy="700797"/>
                      </a:xfrm>
                    </wpg:grpSpPr>
                    <wps:wsp>
                      <wps:cNvPr id="11" name="Freeform 1260"/>
                      <wps:cNvSpPr>
                        <a:spLocks/>
                      </wps:cNvSpPr>
                      <wps:spPr bwMode="auto">
                        <a:xfrm>
                          <a:off x="116239537" y="105900417"/>
                          <a:ext cx="499642" cy="499507"/>
                        </a:xfrm>
                        <a:custGeom>
                          <a:avLst/>
                          <a:gdLst>
                            <a:gd name="T0" fmla="*/ 499642 w 499642"/>
                            <a:gd name="T1" fmla="*/ 306184 h 499507"/>
                            <a:gd name="T2" fmla="*/ 499642 w 499642"/>
                            <a:gd name="T3" fmla="*/ 193324 h 499507"/>
                            <a:gd name="T4" fmla="*/ 443861 w 499642"/>
                            <a:gd name="T5" fmla="*/ 193324 h 499507"/>
                            <a:gd name="T6" fmla="*/ 439079 w 499642"/>
                            <a:gd name="T7" fmla="*/ 179249 h 499507"/>
                            <a:gd name="T8" fmla="*/ 433501 w 499642"/>
                            <a:gd name="T9" fmla="*/ 165440 h 499507"/>
                            <a:gd name="T10" fmla="*/ 426861 w 499642"/>
                            <a:gd name="T11" fmla="*/ 152428 h 499507"/>
                            <a:gd name="T12" fmla="*/ 466439 w 499642"/>
                            <a:gd name="T13" fmla="*/ 113126 h 499507"/>
                            <a:gd name="T14" fmla="*/ 386485 w 499642"/>
                            <a:gd name="T15" fmla="*/ 33195 h 499507"/>
                            <a:gd name="T16" fmla="*/ 347173 w 499642"/>
                            <a:gd name="T17" fmla="*/ 72497 h 499507"/>
                            <a:gd name="T18" fmla="*/ 333891 w 499642"/>
                            <a:gd name="T19" fmla="*/ 66123 h 499507"/>
                            <a:gd name="T20" fmla="*/ 320345 w 499642"/>
                            <a:gd name="T21" fmla="*/ 60547 h 499507"/>
                            <a:gd name="T22" fmla="*/ 306266 w 499642"/>
                            <a:gd name="T23" fmla="*/ 55767 h 499507"/>
                            <a:gd name="T24" fmla="*/ 306266 w 499642"/>
                            <a:gd name="T25" fmla="*/ 0 h 499507"/>
                            <a:gd name="T26" fmla="*/ 193110 w 499642"/>
                            <a:gd name="T27" fmla="*/ 0 h 499507"/>
                            <a:gd name="T28" fmla="*/ 193110 w 499642"/>
                            <a:gd name="T29" fmla="*/ 55767 h 499507"/>
                            <a:gd name="T30" fmla="*/ 179032 w 499642"/>
                            <a:gd name="T31" fmla="*/ 60547 h 499507"/>
                            <a:gd name="T32" fmla="*/ 165485 w 499642"/>
                            <a:gd name="T33" fmla="*/ 66123 h 499507"/>
                            <a:gd name="T34" fmla="*/ 152469 w 499642"/>
                            <a:gd name="T35" fmla="*/ 72497 h 499507"/>
                            <a:gd name="T36" fmla="*/ 112891 w 499642"/>
                            <a:gd name="T37" fmla="*/ 33195 h 499507"/>
                            <a:gd name="T38" fmla="*/ 33203 w 499642"/>
                            <a:gd name="T39" fmla="*/ 113126 h 499507"/>
                            <a:gd name="T40" fmla="*/ 72516 w 499642"/>
                            <a:gd name="T41" fmla="*/ 152428 h 499507"/>
                            <a:gd name="T42" fmla="*/ 65875 w 499642"/>
                            <a:gd name="T43" fmla="*/ 165440 h 499507"/>
                            <a:gd name="T44" fmla="*/ 60297 w 499642"/>
                            <a:gd name="T45" fmla="*/ 179249 h 499507"/>
                            <a:gd name="T46" fmla="*/ 55515 w 499642"/>
                            <a:gd name="T47" fmla="*/ 193324 h 499507"/>
                            <a:gd name="T48" fmla="*/ 0 w 499642"/>
                            <a:gd name="T49" fmla="*/ 193324 h 499507"/>
                            <a:gd name="T50" fmla="*/ 0 w 499642"/>
                            <a:gd name="T51" fmla="*/ 306184 h 499507"/>
                            <a:gd name="T52" fmla="*/ 55515 w 499642"/>
                            <a:gd name="T53" fmla="*/ 306184 h 499507"/>
                            <a:gd name="T54" fmla="*/ 60297 w 499642"/>
                            <a:gd name="T55" fmla="*/ 320258 h 499507"/>
                            <a:gd name="T56" fmla="*/ 65875 w 499642"/>
                            <a:gd name="T57" fmla="*/ 334067 h 499507"/>
                            <a:gd name="T58" fmla="*/ 72516 w 499642"/>
                            <a:gd name="T59" fmla="*/ 347079 h 499507"/>
                            <a:gd name="T60" fmla="*/ 33203 w 499642"/>
                            <a:gd name="T61" fmla="*/ 386381 h 499507"/>
                            <a:gd name="T62" fmla="*/ 112891 w 499642"/>
                            <a:gd name="T63" fmla="*/ 466313 h 499507"/>
                            <a:gd name="T64" fmla="*/ 152469 w 499642"/>
                            <a:gd name="T65" fmla="*/ 427011 h 499507"/>
                            <a:gd name="T66" fmla="*/ 165485 w 499642"/>
                            <a:gd name="T67" fmla="*/ 433650 h 499507"/>
                            <a:gd name="T68" fmla="*/ 179032 w 499642"/>
                            <a:gd name="T69" fmla="*/ 439227 h 499507"/>
                            <a:gd name="T70" fmla="*/ 193110 w 499642"/>
                            <a:gd name="T71" fmla="*/ 443741 h 499507"/>
                            <a:gd name="T72" fmla="*/ 193110 w 499642"/>
                            <a:gd name="T73" fmla="*/ 499507 h 499507"/>
                            <a:gd name="T74" fmla="*/ 306266 w 499642"/>
                            <a:gd name="T75" fmla="*/ 499507 h 499507"/>
                            <a:gd name="T76" fmla="*/ 306266 w 499642"/>
                            <a:gd name="T77" fmla="*/ 443741 h 499507"/>
                            <a:gd name="T78" fmla="*/ 320345 w 499642"/>
                            <a:gd name="T79" fmla="*/ 439227 h 499507"/>
                            <a:gd name="T80" fmla="*/ 333891 w 499642"/>
                            <a:gd name="T81" fmla="*/ 433650 h 499507"/>
                            <a:gd name="T82" fmla="*/ 347173 w 499642"/>
                            <a:gd name="T83" fmla="*/ 427011 h 499507"/>
                            <a:gd name="T84" fmla="*/ 386485 w 499642"/>
                            <a:gd name="T85" fmla="*/ 466313 h 499507"/>
                            <a:gd name="T86" fmla="*/ 466439 w 499642"/>
                            <a:gd name="T87" fmla="*/ 386381 h 499507"/>
                            <a:gd name="T88" fmla="*/ 426861 w 499642"/>
                            <a:gd name="T89" fmla="*/ 347079 h 499507"/>
                            <a:gd name="T90" fmla="*/ 433501 w 499642"/>
                            <a:gd name="T91" fmla="*/ 334067 h 499507"/>
                            <a:gd name="T92" fmla="*/ 439079 w 499642"/>
                            <a:gd name="T93" fmla="*/ 320258 h 499507"/>
                            <a:gd name="T94" fmla="*/ 443861 w 499642"/>
                            <a:gd name="T95" fmla="*/ 306184 h 499507"/>
                            <a:gd name="T96" fmla="*/ 499642 w 499642"/>
                            <a:gd name="T97" fmla="*/ 306184 h 499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99642" h="499507">
                              <a:moveTo>
                                <a:pt x="499642" y="306184"/>
                              </a:moveTo>
                              <a:lnTo>
                                <a:pt x="499642" y="193324"/>
                              </a:lnTo>
                              <a:lnTo>
                                <a:pt x="443861" y="193324"/>
                              </a:lnTo>
                              <a:lnTo>
                                <a:pt x="439079" y="179249"/>
                              </a:lnTo>
                              <a:lnTo>
                                <a:pt x="433501" y="165440"/>
                              </a:lnTo>
                              <a:lnTo>
                                <a:pt x="426861" y="152428"/>
                              </a:lnTo>
                              <a:lnTo>
                                <a:pt x="466439" y="113126"/>
                              </a:lnTo>
                              <a:lnTo>
                                <a:pt x="386485" y="33195"/>
                              </a:lnTo>
                              <a:lnTo>
                                <a:pt x="347173" y="72497"/>
                              </a:lnTo>
                              <a:lnTo>
                                <a:pt x="333891" y="66123"/>
                              </a:lnTo>
                              <a:lnTo>
                                <a:pt x="320345" y="60547"/>
                              </a:lnTo>
                              <a:lnTo>
                                <a:pt x="306266" y="55767"/>
                              </a:lnTo>
                              <a:lnTo>
                                <a:pt x="306266" y="0"/>
                              </a:lnTo>
                              <a:lnTo>
                                <a:pt x="193110" y="0"/>
                              </a:lnTo>
                              <a:lnTo>
                                <a:pt x="193110" y="55767"/>
                              </a:lnTo>
                              <a:lnTo>
                                <a:pt x="179032" y="60547"/>
                              </a:lnTo>
                              <a:lnTo>
                                <a:pt x="165485" y="66123"/>
                              </a:lnTo>
                              <a:lnTo>
                                <a:pt x="152469" y="72497"/>
                              </a:lnTo>
                              <a:lnTo>
                                <a:pt x="112891" y="33195"/>
                              </a:lnTo>
                              <a:lnTo>
                                <a:pt x="33203" y="113126"/>
                              </a:lnTo>
                              <a:lnTo>
                                <a:pt x="72516" y="152428"/>
                              </a:lnTo>
                              <a:lnTo>
                                <a:pt x="65875" y="165440"/>
                              </a:lnTo>
                              <a:lnTo>
                                <a:pt x="60297" y="179249"/>
                              </a:lnTo>
                              <a:lnTo>
                                <a:pt x="55515" y="193324"/>
                              </a:lnTo>
                              <a:lnTo>
                                <a:pt x="0" y="193324"/>
                              </a:lnTo>
                              <a:lnTo>
                                <a:pt x="0" y="306184"/>
                              </a:lnTo>
                              <a:lnTo>
                                <a:pt x="55515" y="306184"/>
                              </a:lnTo>
                              <a:lnTo>
                                <a:pt x="60297" y="320258"/>
                              </a:lnTo>
                              <a:lnTo>
                                <a:pt x="65875" y="334067"/>
                              </a:lnTo>
                              <a:lnTo>
                                <a:pt x="72516" y="347079"/>
                              </a:lnTo>
                              <a:lnTo>
                                <a:pt x="33203" y="386381"/>
                              </a:lnTo>
                              <a:lnTo>
                                <a:pt x="112891" y="466313"/>
                              </a:lnTo>
                              <a:lnTo>
                                <a:pt x="152469" y="427011"/>
                              </a:lnTo>
                              <a:lnTo>
                                <a:pt x="165485" y="433650"/>
                              </a:lnTo>
                              <a:lnTo>
                                <a:pt x="179032" y="439227"/>
                              </a:lnTo>
                              <a:lnTo>
                                <a:pt x="193110" y="443741"/>
                              </a:lnTo>
                              <a:lnTo>
                                <a:pt x="193110" y="499507"/>
                              </a:lnTo>
                              <a:lnTo>
                                <a:pt x="306266" y="499507"/>
                              </a:lnTo>
                              <a:lnTo>
                                <a:pt x="306266" y="443741"/>
                              </a:lnTo>
                              <a:lnTo>
                                <a:pt x="320345" y="439227"/>
                              </a:lnTo>
                              <a:lnTo>
                                <a:pt x="333891" y="433650"/>
                              </a:lnTo>
                              <a:lnTo>
                                <a:pt x="347173" y="427011"/>
                              </a:lnTo>
                              <a:lnTo>
                                <a:pt x="386485" y="466313"/>
                              </a:lnTo>
                              <a:lnTo>
                                <a:pt x="466439" y="386381"/>
                              </a:lnTo>
                              <a:lnTo>
                                <a:pt x="426861" y="347079"/>
                              </a:lnTo>
                              <a:lnTo>
                                <a:pt x="433501" y="334067"/>
                              </a:lnTo>
                              <a:lnTo>
                                <a:pt x="439079" y="320258"/>
                              </a:lnTo>
                              <a:lnTo>
                                <a:pt x="443861" y="306184"/>
                              </a:lnTo>
                              <a:lnTo>
                                <a:pt x="499642" y="3061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61"/>
                      <wps:cNvSpPr>
                        <a:spLocks/>
                      </wps:cNvSpPr>
                      <wps:spPr bwMode="auto">
                        <a:xfrm>
                          <a:off x="115885723" y="105699127"/>
                          <a:ext cx="360189" cy="360092"/>
                        </a:xfrm>
                        <a:custGeom>
                          <a:avLst/>
                          <a:gdLst>
                            <a:gd name="T0" fmla="*/ 360189 w 360189"/>
                            <a:gd name="T1" fmla="*/ 220941 h 360092"/>
                            <a:gd name="T2" fmla="*/ 360189 w 360189"/>
                            <a:gd name="T3" fmla="*/ 139416 h 360092"/>
                            <a:gd name="T4" fmla="*/ 320079 w 360189"/>
                            <a:gd name="T5" fmla="*/ 139416 h 360092"/>
                            <a:gd name="T6" fmla="*/ 316626 w 360189"/>
                            <a:gd name="T7" fmla="*/ 129325 h 360092"/>
                            <a:gd name="T8" fmla="*/ 312642 w 360189"/>
                            <a:gd name="T9" fmla="*/ 119500 h 360092"/>
                            <a:gd name="T10" fmla="*/ 307860 w 360189"/>
                            <a:gd name="T11" fmla="*/ 109940 h 360092"/>
                            <a:gd name="T12" fmla="*/ 336282 w 360189"/>
                            <a:gd name="T13" fmla="*/ 81526 h 360092"/>
                            <a:gd name="T14" fmla="*/ 278642 w 360189"/>
                            <a:gd name="T15" fmla="*/ 24166 h 360092"/>
                            <a:gd name="T16" fmla="*/ 250220 w 360189"/>
                            <a:gd name="T17" fmla="*/ 52315 h 360092"/>
                            <a:gd name="T18" fmla="*/ 240657 w 360189"/>
                            <a:gd name="T19" fmla="*/ 47535 h 360092"/>
                            <a:gd name="T20" fmla="*/ 230829 w 360189"/>
                            <a:gd name="T21" fmla="*/ 43551 h 360092"/>
                            <a:gd name="T22" fmla="*/ 220735 w 360189"/>
                            <a:gd name="T23" fmla="*/ 40365 h 360092"/>
                            <a:gd name="T24" fmla="*/ 220735 w 360189"/>
                            <a:gd name="T25" fmla="*/ 0 h 360092"/>
                            <a:gd name="T26" fmla="*/ 139454 w 360189"/>
                            <a:gd name="T27" fmla="*/ 0 h 360092"/>
                            <a:gd name="T28" fmla="*/ 139454 w 360189"/>
                            <a:gd name="T29" fmla="*/ 40365 h 360092"/>
                            <a:gd name="T30" fmla="*/ 129360 w 360189"/>
                            <a:gd name="T31" fmla="*/ 43551 h 360092"/>
                            <a:gd name="T32" fmla="*/ 119532 w 360189"/>
                            <a:gd name="T33" fmla="*/ 47535 h 360092"/>
                            <a:gd name="T34" fmla="*/ 109969 w 360189"/>
                            <a:gd name="T35" fmla="*/ 52315 h 360092"/>
                            <a:gd name="T36" fmla="*/ 81547 w 360189"/>
                            <a:gd name="T37" fmla="*/ 24166 h 360092"/>
                            <a:gd name="T38" fmla="*/ 23906 w 360189"/>
                            <a:gd name="T39" fmla="*/ 81526 h 360092"/>
                            <a:gd name="T40" fmla="*/ 52328 w 360189"/>
                            <a:gd name="T41" fmla="*/ 109940 h 360092"/>
                            <a:gd name="T42" fmla="*/ 47547 w 360189"/>
                            <a:gd name="T43" fmla="*/ 119500 h 360092"/>
                            <a:gd name="T44" fmla="*/ 43563 w 360189"/>
                            <a:gd name="T45" fmla="*/ 129325 h 360092"/>
                            <a:gd name="T46" fmla="*/ 40109 w 360189"/>
                            <a:gd name="T47" fmla="*/ 139416 h 360092"/>
                            <a:gd name="T48" fmla="*/ 0 w 360189"/>
                            <a:gd name="T49" fmla="*/ 139416 h 360092"/>
                            <a:gd name="T50" fmla="*/ 0 w 360189"/>
                            <a:gd name="T51" fmla="*/ 220941 h 360092"/>
                            <a:gd name="T52" fmla="*/ 40109 w 360189"/>
                            <a:gd name="T53" fmla="*/ 220941 h 360092"/>
                            <a:gd name="T54" fmla="*/ 43563 w 360189"/>
                            <a:gd name="T55" fmla="*/ 231032 h 360092"/>
                            <a:gd name="T56" fmla="*/ 47547 w 360189"/>
                            <a:gd name="T57" fmla="*/ 240858 h 360092"/>
                            <a:gd name="T58" fmla="*/ 52328 w 360189"/>
                            <a:gd name="T59" fmla="*/ 250418 h 360092"/>
                            <a:gd name="T60" fmla="*/ 23906 w 360189"/>
                            <a:gd name="T61" fmla="*/ 278567 h 360092"/>
                            <a:gd name="T62" fmla="*/ 81547 w 360189"/>
                            <a:gd name="T63" fmla="*/ 336192 h 360092"/>
                            <a:gd name="T64" fmla="*/ 109969 w 360189"/>
                            <a:gd name="T65" fmla="*/ 307777 h 360092"/>
                            <a:gd name="T66" fmla="*/ 119266 w 360189"/>
                            <a:gd name="T67" fmla="*/ 312557 h 360092"/>
                            <a:gd name="T68" fmla="*/ 129094 w 360189"/>
                            <a:gd name="T69" fmla="*/ 316806 h 360092"/>
                            <a:gd name="T70" fmla="*/ 139454 w 360189"/>
                            <a:gd name="T71" fmla="*/ 319993 h 360092"/>
                            <a:gd name="T72" fmla="*/ 139454 w 360189"/>
                            <a:gd name="T73" fmla="*/ 360092 h 360092"/>
                            <a:gd name="T74" fmla="*/ 220735 w 360189"/>
                            <a:gd name="T75" fmla="*/ 360092 h 360092"/>
                            <a:gd name="T76" fmla="*/ 220735 w 360189"/>
                            <a:gd name="T77" fmla="*/ 319993 h 360092"/>
                            <a:gd name="T78" fmla="*/ 230829 w 360189"/>
                            <a:gd name="T79" fmla="*/ 316806 h 360092"/>
                            <a:gd name="T80" fmla="*/ 240657 w 360189"/>
                            <a:gd name="T81" fmla="*/ 312557 h 360092"/>
                            <a:gd name="T82" fmla="*/ 250220 w 360189"/>
                            <a:gd name="T83" fmla="*/ 307777 h 360092"/>
                            <a:gd name="T84" fmla="*/ 278642 w 360189"/>
                            <a:gd name="T85" fmla="*/ 336192 h 360092"/>
                            <a:gd name="T86" fmla="*/ 336282 w 360189"/>
                            <a:gd name="T87" fmla="*/ 278567 h 360092"/>
                            <a:gd name="T88" fmla="*/ 307860 w 360189"/>
                            <a:gd name="T89" fmla="*/ 250418 h 360092"/>
                            <a:gd name="T90" fmla="*/ 312642 w 360189"/>
                            <a:gd name="T91" fmla="*/ 240858 h 360092"/>
                            <a:gd name="T92" fmla="*/ 316626 w 360189"/>
                            <a:gd name="T93" fmla="*/ 231032 h 360092"/>
                            <a:gd name="T94" fmla="*/ 320079 w 360189"/>
                            <a:gd name="T95" fmla="*/ 220941 h 360092"/>
                            <a:gd name="T96" fmla="*/ 360189 w 360189"/>
                            <a:gd name="T97" fmla="*/ 220941 h 360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0189" h="360092">
                              <a:moveTo>
                                <a:pt x="360189" y="220941"/>
                              </a:moveTo>
                              <a:lnTo>
                                <a:pt x="360189" y="139416"/>
                              </a:lnTo>
                              <a:lnTo>
                                <a:pt x="320079" y="139416"/>
                              </a:lnTo>
                              <a:lnTo>
                                <a:pt x="316626" y="129325"/>
                              </a:lnTo>
                              <a:lnTo>
                                <a:pt x="312642" y="119500"/>
                              </a:lnTo>
                              <a:lnTo>
                                <a:pt x="307860" y="109940"/>
                              </a:lnTo>
                              <a:lnTo>
                                <a:pt x="336282" y="81526"/>
                              </a:lnTo>
                              <a:lnTo>
                                <a:pt x="278642" y="24166"/>
                              </a:lnTo>
                              <a:lnTo>
                                <a:pt x="250220" y="52315"/>
                              </a:lnTo>
                              <a:lnTo>
                                <a:pt x="240657" y="47535"/>
                              </a:lnTo>
                              <a:lnTo>
                                <a:pt x="230829" y="43551"/>
                              </a:lnTo>
                              <a:lnTo>
                                <a:pt x="220735" y="40365"/>
                              </a:lnTo>
                              <a:lnTo>
                                <a:pt x="220735" y="0"/>
                              </a:lnTo>
                              <a:lnTo>
                                <a:pt x="139454" y="0"/>
                              </a:lnTo>
                              <a:lnTo>
                                <a:pt x="139454" y="40365"/>
                              </a:lnTo>
                              <a:lnTo>
                                <a:pt x="129360" y="43551"/>
                              </a:lnTo>
                              <a:lnTo>
                                <a:pt x="119532" y="47535"/>
                              </a:lnTo>
                              <a:lnTo>
                                <a:pt x="109969" y="52315"/>
                              </a:lnTo>
                              <a:lnTo>
                                <a:pt x="81547" y="24166"/>
                              </a:lnTo>
                              <a:lnTo>
                                <a:pt x="23906" y="81526"/>
                              </a:lnTo>
                              <a:lnTo>
                                <a:pt x="52328" y="109940"/>
                              </a:lnTo>
                              <a:lnTo>
                                <a:pt x="47547" y="119500"/>
                              </a:lnTo>
                              <a:lnTo>
                                <a:pt x="43563" y="129325"/>
                              </a:lnTo>
                              <a:lnTo>
                                <a:pt x="40109" y="139416"/>
                              </a:lnTo>
                              <a:lnTo>
                                <a:pt x="0" y="139416"/>
                              </a:lnTo>
                              <a:lnTo>
                                <a:pt x="0" y="220941"/>
                              </a:lnTo>
                              <a:lnTo>
                                <a:pt x="40109" y="220941"/>
                              </a:lnTo>
                              <a:lnTo>
                                <a:pt x="43563" y="231032"/>
                              </a:lnTo>
                              <a:lnTo>
                                <a:pt x="47547" y="240858"/>
                              </a:lnTo>
                              <a:lnTo>
                                <a:pt x="52328" y="250418"/>
                              </a:lnTo>
                              <a:lnTo>
                                <a:pt x="23906" y="278567"/>
                              </a:lnTo>
                              <a:lnTo>
                                <a:pt x="81547" y="336192"/>
                              </a:lnTo>
                              <a:lnTo>
                                <a:pt x="109969" y="307777"/>
                              </a:lnTo>
                              <a:lnTo>
                                <a:pt x="119266" y="312557"/>
                              </a:lnTo>
                              <a:lnTo>
                                <a:pt x="129094" y="316806"/>
                              </a:lnTo>
                              <a:lnTo>
                                <a:pt x="139454" y="319993"/>
                              </a:lnTo>
                              <a:lnTo>
                                <a:pt x="139454" y="360092"/>
                              </a:lnTo>
                              <a:lnTo>
                                <a:pt x="220735" y="360092"/>
                              </a:lnTo>
                              <a:lnTo>
                                <a:pt x="220735" y="319993"/>
                              </a:lnTo>
                              <a:lnTo>
                                <a:pt x="230829" y="316806"/>
                              </a:lnTo>
                              <a:lnTo>
                                <a:pt x="240657" y="312557"/>
                              </a:lnTo>
                              <a:lnTo>
                                <a:pt x="250220" y="307777"/>
                              </a:lnTo>
                              <a:lnTo>
                                <a:pt x="278642" y="336192"/>
                              </a:lnTo>
                              <a:lnTo>
                                <a:pt x="336282" y="278567"/>
                              </a:lnTo>
                              <a:lnTo>
                                <a:pt x="307860" y="250418"/>
                              </a:lnTo>
                              <a:lnTo>
                                <a:pt x="312642" y="240858"/>
                              </a:lnTo>
                              <a:lnTo>
                                <a:pt x="316626" y="231032"/>
                              </a:lnTo>
                              <a:lnTo>
                                <a:pt x="320079" y="220941"/>
                              </a:lnTo>
                              <a:lnTo>
                                <a:pt x="360189" y="2209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9" o:spid="_x0000_s1026" style="position:absolute;margin-left:297.15pt;margin-top:15.8pt;width:44.45pt;height:36.5pt;z-index:251659264;mso-position-horizontal-relative:page;mso-position-vertical-relative:page" coordorigin="1158857,1056991" coordsize="8534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">
              <v:shape id="Freeform 1260" o:spid="_x0000_s1027" style="position:absolute;left:1162395;top:1059004;width:4996;height:4995;visibility:visible;mso-wrap-style:square;v-text-anchor:top" coordsize="499642,499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h3L4A&#10;AADbAAAADwAAAGRycy9kb3ducmV2LnhtbERPTwsBQRS/K99hesqNWURahqRELsIeHF87z+5m5822&#10;M1g+vVHK7f36/X3zZWNK8aDaFZYVDPoRCOLU6oIzBcl505uCcB5ZY2mZFLzIwXLRbs0x1vbJR3qc&#10;fCZCCLsYFeTeV7GULs3JoOvbijhwV1sb9AHWmdQ1PkO4KeUwiibSYMGhIceK1jmlt9PdKMj8ff96&#10;J5hcNtvhKB2b62p6OyjV7TSrGQhPjf+Lf+6dDvMH8P0lH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dIdy+AAAA2wAAAA8AAAAAAAAAAAAAAAAAmAIAAGRycy9kb3ducmV2&#10;LnhtbFBLBQYAAAAABAAEAPUAAACDAwAAAAA=&#10;" path="m499642,306184r,-112860l443861,193324r-4782,-14075l433501,165440r-6640,-13012l466439,113126,386485,33195,347173,72497,333891,66123,320345,60547,306266,55767,306266,,193110,r,55767l179032,60547r-13547,5576l152469,72497,112891,33195,33203,113126r39313,39302l65875,165440r-5578,13809l55515,193324,,193324,,306184r55515,l60297,320258r5578,13809l72516,347079,33203,386381r79688,79932l152469,427011r13016,6639l179032,439227r14078,4514l193110,499507r113156,l306266,443741r14079,-4514l333891,433650r13282,-6639l386485,466313r79954,-79932l426861,347079r6640,-13012l439079,320258r4782,-14074l499642,306184e" filled="f" fillcolor="#fffffe" strokecolor="#1e232a">
                <v:shadow color="#8c8682"/>
                <v:path arrowok="t" o:connecttype="custom" o:connectlocs="499642,306184;499642,193324;443861,193324;439079,179249;433501,165440;426861,152428;466439,113126;386485,33195;347173,72497;333891,66123;320345,60547;306266,55767;306266,0;193110,0;193110,55767;179032,60547;165485,66123;152469,72497;112891,33195;33203,113126;72516,152428;65875,165440;60297,179249;55515,193324;0,193324;0,306184;55515,306184;60297,320258;65875,334067;72516,347079;33203,386381;112891,466313;152469,427011;165485,433650;179032,439227;193110,443741;193110,499507;306266,499507;306266,443741;320345,439227;333891,433650;347173,427011;386485,466313;466439,386381;426861,347079;433501,334067;439079,320258;443861,306184;499642,306184" o:connectangles="0,0,0,0,0,0,0,0,0,0,0,0,0,0,0,0,0,0,0,0,0,0,0,0,0,0,0,0,0,0,0,0,0,0,0,0,0,0,0,0,0,0,0,0,0,0,0,0,0"/>
              </v:shape>
              <v:shape id="Freeform 1261" o:spid="_x0000_s1028" style="position:absolute;left:1158857;top:1056991;width:3602;height:3601;visibility:visible;mso-wrap-style:square;v-text-anchor:top" coordsize="360189,36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s7cMA&#10;AADbAAAADwAAAGRycy9kb3ducmV2LnhtbERPS2vCQBC+C/0PyxR6001tKyF1FW0VSj2Ij4PHITsm&#10;wexsmt3G9d+7guBtPr7njKfB1KKj1lWWFbwOEhDEudUVFwr2u2U/BeE8ssbaMim4kIPp5Kk3xkzb&#10;M2+o2/pCxBB2GSoovW8yKV1ekkE3sA1x5I62NegjbAupWzzHcFPLYZKMpMGKY0OJDX2VlJ+2/0bB&#10;evEWwmH1/nv66NLj+m+efl9WqVIvz2H2CcJT8A/x3f2j4/wh3H6JB8j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2s7cMAAADbAAAADwAAAAAAAAAAAAAAAACYAgAAZHJzL2Rv&#10;d25yZXYueG1sUEsFBgAAAAAEAAQA9QAAAIgDAAAAAA==&#10;" path="m360189,220941r,-81525l320079,139416r-3453,-10091l312642,119500r-4782,-9560l336282,81526,278642,24166,250220,52315r-9563,-4780l230829,43551,220735,40365,220735,,139454,r,40365l129360,43551r-9828,3984l109969,52315,81547,24166,23906,81526r28422,28414l47547,119500r-3984,9825l40109,139416,,139416r,81525l40109,220941r3454,10091l47547,240858r4781,9560l23906,278567r57641,57625l109969,307777r9297,4780l129094,316806r10360,3187l139454,360092r81281,l220735,319993r10094,-3187l240657,312557r9563,-4780l278642,336192r57640,-57625l307860,250418r4782,-9560l316626,231032r3453,-10091l360189,220941e" filled="f" fillcolor="#fffffe" strokecolor="#1e232a">
                <v:shadow color="#8c8682"/>
                <v:path arrowok="t" o:connecttype="custom" o:connectlocs="360189,220941;360189,139416;320079,139416;316626,129325;312642,119500;307860,109940;336282,81526;278642,24166;250220,52315;240657,47535;230829,43551;220735,40365;220735,0;139454,0;139454,40365;129360,43551;119532,47535;109969,52315;81547,24166;23906,81526;52328,109940;47547,119500;43563,129325;40109,139416;0,139416;0,220941;40109,220941;43563,231032;47547,240858;52328,250418;23906,278567;81547,336192;109969,307777;119266,312557;129094,316806;139454,319993;139454,360092;220735,360092;220735,319993;230829,316806;240657,312557;250220,307777;278642,336192;336282,278567;307860,250418;312642,240858;316626,231032;320079,220941;360189,220941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19B0EE" wp14:editId="17A59486">
              <wp:simplePos x="0" y="0"/>
              <wp:positionH relativeFrom="page">
                <wp:posOffset>5283581</wp:posOffset>
              </wp:positionH>
              <wp:positionV relativeFrom="page">
                <wp:posOffset>200660</wp:posOffset>
              </wp:positionV>
              <wp:extent cx="502920" cy="432435"/>
              <wp:effectExtent l="0" t="0" r="11430" b="24765"/>
              <wp:wrapNone/>
              <wp:docPr id="18" name="Group 1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" cy="432435"/>
                        <a:chOff x="116077839" y="111861616"/>
                        <a:chExt cx="759475" cy="654244"/>
                      </a:xfrm>
                    </wpg:grpSpPr>
                    <wps:wsp>
                      <wps:cNvPr id="19" name="Freeform 1268"/>
                      <wps:cNvSpPr>
                        <a:spLocks/>
                      </wps:cNvSpPr>
                      <wps:spPr bwMode="auto">
                        <a:xfrm>
                          <a:off x="116515337" y="112306292"/>
                          <a:ext cx="321977" cy="133665"/>
                        </a:xfrm>
                        <a:custGeom>
                          <a:avLst/>
                          <a:gdLst>
                            <a:gd name="T0" fmla="*/ 321977 w 321977"/>
                            <a:gd name="T1" fmla="*/ 133665 h 133665"/>
                            <a:gd name="T2" fmla="*/ 311714 w 321977"/>
                            <a:gd name="T3" fmla="*/ 123879 h 133665"/>
                            <a:gd name="T4" fmla="*/ 301689 w 321977"/>
                            <a:gd name="T5" fmla="*/ 115525 h 133665"/>
                            <a:gd name="T6" fmla="*/ 292142 w 321977"/>
                            <a:gd name="T7" fmla="*/ 108603 h 133665"/>
                            <a:gd name="T8" fmla="*/ 282834 w 321977"/>
                            <a:gd name="T9" fmla="*/ 102397 h 133665"/>
                            <a:gd name="T10" fmla="*/ 273764 w 321977"/>
                            <a:gd name="T11" fmla="*/ 97384 h 133665"/>
                            <a:gd name="T12" fmla="*/ 264933 w 321977"/>
                            <a:gd name="T13" fmla="*/ 93327 h 133665"/>
                            <a:gd name="T14" fmla="*/ 254431 w 321977"/>
                            <a:gd name="T15" fmla="*/ 89508 h 133665"/>
                            <a:gd name="T16" fmla="*/ 244168 w 321977"/>
                            <a:gd name="T17" fmla="*/ 86643 h 133665"/>
                            <a:gd name="T18" fmla="*/ 234143 w 321977"/>
                            <a:gd name="T19" fmla="*/ 84973 h 133665"/>
                            <a:gd name="T20" fmla="*/ 224596 w 321977"/>
                            <a:gd name="T21" fmla="*/ 84018 h 133665"/>
                            <a:gd name="T22" fmla="*/ 215049 w 321977"/>
                            <a:gd name="T23" fmla="*/ 83540 h 133665"/>
                            <a:gd name="T24" fmla="*/ 205502 w 321977"/>
                            <a:gd name="T25" fmla="*/ 83779 h 133665"/>
                            <a:gd name="T26" fmla="*/ 196194 w 321977"/>
                            <a:gd name="T27" fmla="*/ 84256 h 133665"/>
                            <a:gd name="T28" fmla="*/ 186885 w 321977"/>
                            <a:gd name="T29" fmla="*/ 85211 h 133665"/>
                            <a:gd name="T30" fmla="*/ 177577 w 321977"/>
                            <a:gd name="T31" fmla="*/ 85927 h 133665"/>
                            <a:gd name="T32" fmla="*/ 168268 w 321977"/>
                            <a:gd name="T33" fmla="*/ 86882 h 133665"/>
                            <a:gd name="T34" fmla="*/ 159676 w 321977"/>
                            <a:gd name="T35" fmla="*/ 87598 h 133665"/>
                            <a:gd name="T36" fmla="*/ 150845 w 321977"/>
                            <a:gd name="T37" fmla="*/ 87837 h 133665"/>
                            <a:gd name="T38" fmla="*/ 142014 w 321977"/>
                            <a:gd name="T39" fmla="*/ 87837 h 133665"/>
                            <a:gd name="T40" fmla="*/ 133183 w 321977"/>
                            <a:gd name="T41" fmla="*/ 87359 h 133665"/>
                            <a:gd name="T42" fmla="*/ 124351 w 321977"/>
                            <a:gd name="T43" fmla="*/ 86405 h 133665"/>
                            <a:gd name="T44" fmla="*/ 115043 w 321977"/>
                            <a:gd name="T45" fmla="*/ 84495 h 133665"/>
                            <a:gd name="T46" fmla="*/ 105734 w 321977"/>
                            <a:gd name="T47" fmla="*/ 82108 h 133665"/>
                            <a:gd name="T48" fmla="*/ 96187 w 321977"/>
                            <a:gd name="T49" fmla="*/ 78528 h 133665"/>
                            <a:gd name="T50" fmla="*/ 86163 w 321977"/>
                            <a:gd name="T51" fmla="*/ 74232 h 133665"/>
                            <a:gd name="T52" fmla="*/ 75900 w 321977"/>
                            <a:gd name="T53" fmla="*/ 68503 h 133665"/>
                            <a:gd name="T54" fmla="*/ 65398 w 321977"/>
                            <a:gd name="T55" fmla="*/ 61820 h 133665"/>
                            <a:gd name="T56" fmla="*/ 57760 w 321977"/>
                            <a:gd name="T57" fmla="*/ 56330 h 133665"/>
                            <a:gd name="T58" fmla="*/ 50122 w 321977"/>
                            <a:gd name="T59" fmla="*/ 50601 h 133665"/>
                            <a:gd name="T60" fmla="*/ 42246 w 321977"/>
                            <a:gd name="T61" fmla="*/ 44157 h 133665"/>
                            <a:gd name="T62" fmla="*/ 34131 w 321977"/>
                            <a:gd name="T63" fmla="*/ 36996 h 133665"/>
                            <a:gd name="T64" fmla="*/ 26016 w 321977"/>
                            <a:gd name="T65" fmla="*/ 29120 h 133665"/>
                            <a:gd name="T66" fmla="*/ 17662 w 321977"/>
                            <a:gd name="T67" fmla="*/ 20527 h 133665"/>
                            <a:gd name="T68" fmla="*/ 8831 w 321977"/>
                            <a:gd name="T69" fmla="*/ 10741 h 133665"/>
                            <a:gd name="T70" fmla="*/ 0 w 321977"/>
                            <a:gd name="T71" fmla="*/ 0 h 133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977" h="133665">
                              <a:moveTo>
                                <a:pt x="321977" y="133665"/>
                              </a:moveTo>
                              <a:lnTo>
                                <a:pt x="311714" y="123879"/>
                              </a:lnTo>
                              <a:lnTo>
                                <a:pt x="301689" y="115525"/>
                              </a:lnTo>
                              <a:lnTo>
                                <a:pt x="292142" y="108603"/>
                              </a:lnTo>
                              <a:lnTo>
                                <a:pt x="282834" y="102397"/>
                              </a:lnTo>
                              <a:lnTo>
                                <a:pt x="273764" y="97384"/>
                              </a:lnTo>
                              <a:lnTo>
                                <a:pt x="264933" y="93327"/>
                              </a:lnTo>
                              <a:lnTo>
                                <a:pt x="254431" y="89508"/>
                              </a:lnTo>
                              <a:lnTo>
                                <a:pt x="244168" y="86643"/>
                              </a:lnTo>
                              <a:lnTo>
                                <a:pt x="234143" y="84973"/>
                              </a:lnTo>
                              <a:lnTo>
                                <a:pt x="224596" y="84018"/>
                              </a:lnTo>
                              <a:lnTo>
                                <a:pt x="215049" y="83540"/>
                              </a:lnTo>
                              <a:lnTo>
                                <a:pt x="205502" y="83779"/>
                              </a:lnTo>
                              <a:lnTo>
                                <a:pt x="196194" y="84256"/>
                              </a:lnTo>
                              <a:lnTo>
                                <a:pt x="186885" y="85211"/>
                              </a:lnTo>
                              <a:lnTo>
                                <a:pt x="177577" y="85927"/>
                              </a:lnTo>
                              <a:lnTo>
                                <a:pt x="168268" y="86882"/>
                              </a:lnTo>
                              <a:lnTo>
                                <a:pt x="159676" y="87598"/>
                              </a:lnTo>
                              <a:lnTo>
                                <a:pt x="150845" y="87837"/>
                              </a:lnTo>
                              <a:lnTo>
                                <a:pt x="142014" y="87837"/>
                              </a:lnTo>
                              <a:lnTo>
                                <a:pt x="133183" y="87359"/>
                              </a:lnTo>
                              <a:lnTo>
                                <a:pt x="124351" y="86405"/>
                              </a:lnTo>
                              <a:lnTo>
                                <a:pt x="115043" y="84495"/>
                              </a:lnTo>
                              <a:lnTo>
                                <a:pt x="105734" y="82108"/>
                              </a:lnTo>
                              <a:lnTo>
                                <a:pt x="96187" y="78528"/>
                              </a:lnTo>
                              <a:lnTo>
                                <a:pt x="86163" y="74232"/>
                              </a:lnTo>
                              <a:lnTo>
                                <a:pt x="75900" y="68503"/>
                              </a:lnTo>
                              <a:lnTo>
                                <a:pt x="65398" y="61820"/>
                              </a:lnTo>
                              <a:lnTo>
                                <a:pt x="57760" y="56330"/>
                              </a:lnTo>
                              <a:lnTo>
                                <a:pt x="50122" y="50601"/>
                              </a:lnTo>
                              <a:lnTo>
                                <a:pt x="42246" y="44157"/>
                              </a:lnTo>
                              <a:lnTo>
                                <a:pt x="34131" y="36996"/>
                              </a:lnTo>
                              <a:lnTo>
                                <a:pt x="26016" y="29120"/>
                              </a:lnTo>
                              <a:lnTo>
                                <a:pt x="17662" y="20527"/>
                              </a:lnTo>
                              <a:lnTo>
                                <a:pt x="8831" y="107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269"/>
                      <wps:cNvSpPr>
                        <a:spLocks/>
                      </wps:cNvSpPr>
                      <wps:spPr bwMode="auto">
                        <a:xfrm>
                          <a:off x="116281432" y="112068081"/>
                          <a:ext cx="286176" cy="281174"/>
                        </a:xfrm>
                        <a:custGeom>
                          <a:avLst/>
                          <a:gdLst>
                            <a:gd name="T0" fmla="*/ 64205 w 286176"/>
                            <a:gd name="T1" fmla="*/ 246326 h 281174"/>
                            <a:gd name="T2" fmla="*/ 72320 w 286176"/>
                            <a:gd name="T3" fmla="*/ 254441 h 281174"/>
                            <a:gd name="T4" fmla="*/ 81151 w 286176"/>
                            <a:gd name="T5" fmla="*/ 261602 h 281174"/>
                            <a:gd name="T6" fmla="*/ 90459 w 286176"/>
                            <a:gd name="T7" fmla="*/ 267569 h 281174"/>
                            <a:gd name="T8" fmla="*/ 100245 w 286176"/>
                            <a:gd name="T9" fmla="*/ 272343 h 281174"/>
                            <a:gd name="T10" fmla="*/ 110270 w 286176"/>
                            <a:gd name="T11" fmla="*/ 276162 h 281174"/>
                            <a:gd name="T12" fmla="*/ 120771 w 286176"/>
                            <a:gd name="T13" fmla="*/ 279026 h 281174"/>
                            <a:gd name="T14" fmla="*/ 131512 w 286176"/>
                            <a:gd name="T15" fmla="*/ 280697 h 281174"/>
                            <a:gd name="T16" fmla="*/ 142252 w 286176"/>
                            <a:gd name="T17" fmla="*/ 281174 h 281174"/>
                            <a:gd name="T18" fmla="*/ 152993 w 286176"/>
                            <a:gd name="T19" fmla="*/ 280697 h 281174"/>
                            <a:gd name="T20" fmla="*/ 163734 w 286176"/>
                            <a:gd name="T21" fmla="*/ 279026 h 281174"/>
                            <a:gd name="T22" fmla="*/ 174235 w 286176"/>
                            <a:gd name="T23" fmla="*/ 276401 h 281174"/>
                            <a:gd name="T24" fmla="*/ 184260 w 286176"/>
                            <a:gd name="T25" fmla="*/ 272582 h 281174"/>
                            <a:gd name="T26" fmla="*/ 194284 w 286176"/>
                            <a:gd name="T27" fmla="*/ 267569 h 281174"/>
                            <a:gd name="T28" fmla="*/ 203831 w 286176"/>
                            <a:gd name="T29" fmla="*/ 261602 h 281174"/>
                            <a:gd name="T30" fmla="*/ 212663 w 286176"/>
                            <a:gd name="T31" fmla="*/ 254441 h 281174"/>
                            <a:gd name="T32" fmla="*/ 251090 w 286176"/>
                            <a:gd name="T33" fmla="*/ 220070 h 281174"/>
                            <a:gd name="T34" fmla="*/ 259205 w 286176"/>
                            <a:gd name="T35" fmla="*/ 211955 h 281174"/>
                            <a:gd name="T36" fmla="*/ 266365 w 286176"/>
                            <a:gd name="T37" fmla="*/ 203124 h 281174"/>
                            <a:gd name="T38" fmla="*/ 272332 w 286176"/>
                            <a:gd name="T39" fmla="*/ 193815 h 281174"/>
                            <a:gd name="T40" fmla="*/ 277106 w 286176"/>
                            <a:gd name="T41" fmla="*/ 184267 h 281174"/>
                            <a:gd name="T42" fmla="*/ 281163 w 286176"/>
                            <a:gd name="T43" fmla="*/ 174004 h 281174"/>
                            <a:gd name="T44" fmla="*/ 283789 w 286176"/>
                            <a:gd name="T45" fmla="*/ 163501 h 281174"/>
                            <a:gd name="T46" fmla="*/ 285460 w 286176"/>
                            <a:gd name="T47" fmla="*/ 152999 h 281174"/>
                            <a:gd name="T48" fmla="*/ 286176 w 286176"/>
                            <a:gd name="T49" fmla="*/ 142258 h 281174"/>
                            <a:gd name="T50" fmla="*/ 285698 w 286176"/>
                            <a:gd name="T51" fmla="*/ 131278 h 281174"/>
                            <a:gd name="T52" fmla="*/ 284027 w 286176"/>
                            <a:gd name="T53" fmla="*/ 120776 h 281174"/>
                            <a:gd name="T54" fmla="*/ 281402 w 286176"/>
                            <a:gd name="T55" fmla="*/ 110274 h 281174"/>
                            <a:gd name="T56" fmla="*/ 277583 w 286176"/>
                            <a:gd name="T57" fmla="*/ 100010 h 281174"/>
                            <a:gd name="T58" fmla="*/ 272571 w 286176"/>
                            <a:gd name="T59" fmla="*/ 89985 h 281174"/>
                            <a:gd name="T60" fmla="*/ 266604 w 286176"/>
                            <a:gd name="T61" fmla="*/ 80438 h 281174"/>
                            <a:gd name="T62" fmla="*/ 259444 w 286176"/>
                            <a:gd name="T63" fmla="*/ 71606 h 281174"/>
                            <a:gd name="T64" fmla="*/ 195239 w 286176"/>
                            <a:gd name="T65" fmla="*/ 0 h 281174"/>
                            <a:gd name="T66" fmla="*/ 0 w 286176"/>
                            <a:gd name="T67" fmla="*/ 174720 h 281174"/>
                            <a:gd name="T68" fmla="*/ 64205 w 286176"/>
                            <a:gd name="T69" fmla="*/ 246326 h 28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6176" h="281174">
                              <a:moveTo>
                                <a:pt x="64205" y="246326"/>
                              </a:moveTo>
                              <a:lnTo>
                                <a:pt x="72320" y="254441"/>
                              </a:lnTo>
                              <a:lnTo>
                                <a:pt x="81151" y="261602"/>
                              </a:lnTo>
                              <a:lnTo>
                                <a:pt x="90459" y="267569"/>
                              </a:lnTo>
                              <a:lnTo>
                                <a:pt x="100245" y="272343"/>
                              </a:lnTo>
                              <a:lnTo>
                                <a:pt x="110270" y="276162"/>
                              </a:lnTo>
                              <a:lnTo>
                                <a:pt x="120771" y="279026"/>
                              </a:lnTo>
                              <a:lnTo>
                                <a:pt x="131512" y="280697"/>
                              </a:lnTo>
                              <a:lnTo>
                                <a:pt x="142252" y="281174"/>
                              </a:lnTo>
                              <a:lnTo>
                                <a:pt x="152993" y="280697"/>
                              </a:lnTo>
                              <a:lnTo>
                                <a:pt x="163734" y="279026"/>
                              </a:lnTo>
                              <a:lnTo>
                                <a:pt x="174235" y="276401"/>
                              </a:lnTo>
                              <a:lnTo>
                                <a:pt x="184260" y="272582"/>
                              </a:lnTo>
                              <a:lnTo>
                                <a:pt x="194284" y="267569"/>
                              </a:lnTo>
                              <a:lnTo>
                                <a:pt x="203831" y="261602"/>
                              </a:lnTo>
                              <a:lnTo>
                                <a:pt x="212663" y="254441"/>
                              </a:lnTo>
                              <a:lnTo>
                                <a:pt x="251090" y="220070"/>
                              </a:lnTo>
                              <a:lnTo>
                                <a:pt x="259205" y="211955"/>
                              </a:lnTo>
                              <a:lnTo>
                                <a:pt x="266365" y="203124"/>
                              </a:lnTo>
                              <a:lnTo>
                                <a:pt x="272332" y="193815"/>
                              </a:lnTo>
                              <a:lnTo>
                                <a:pt x="277106" y="184267"/>
                              </a:lnTo>
                              <a:lnTo>
                                <a:pt x="281163" y="174004"/>
                              </a:lnTo>
                              <a:lnTo>
                                <a:pt x="283789" y="163501"/>
                              </a:lnTo>
                              <a:lnTo>
                                <a:pt x="285460" y="152999"/>
                              </a:lnTo>
                              <a:lnTo>
                                <a:pt x="286176" y="142258"/>
                              </a:lnTo>
                              <a:lnTo>
                                <a:pt x="285698" y="131278"/>
                              </a:lnTo>
                              <a:lnTo>
                                <a:pt x="284027" y="120776"/>
                              </a:lnTo>
                              <a:lnTo>
                                <a:pt x="281402" y="110274"/>
                              </a:lnTo>
                              <a:lnTo>
                                <a:pt x="277583" y="100010"/>
                              </a:lnTo>
                              <a:lnTo>
                                <a:pt x="272571" y="89985"/>
                              </a:lnTo>
                              <a:lnTo>
                                <a:pt x="266604" y="80438"/>
                              </a:lnTo>
                              <a:lnTo>
                                <a:pt x="259444" y="71606"/>
                              </a:lnTo>
                              <a:lnTo>
                                <a:pt x="195239" y="0"/>
                              </a:lnTo>
                              <a:lnTo>
                                <a:pt x="0" y="174720"/>
                              </a:lnTo>
                              <a:lnTo>
                                <a:pt x="64205" y="2463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270"/>
                      <wps:cNvSpPr>
                        <a:spLocks/>
                      </wps:cNvSpPr>
                      <wps:spPr bwMode="auto">
                        <a:xfrm>
                          <a:off x="116292650" y="112004351"/>
                          <a:ext cx="167791" cy="124357"/>
                        </a:xfrm>
                        <a:custGeom>
                          <a:avLst/>
                          <a:gdLst>
                            <a:gd name="T0" fmla="*/ 9786 w 167791"/>
                            <a:gd name="T1" fmla="*/ 26733 h 124357"/>
                            <a:gd name="T2" fmla="*/ 0 w 167791"/>
                            <a:gd name="T3" fmla="*/ 35565 h 124357"/>
                            <a:gd name="T4" fmla="*/ 79719 w 167791"/>
                            <a:gd name="T5" fmla="*/ 124357 h 124357"/>
                            <a:gd name="T6" fmla="*/ 167791 w 167791"/>
                            <a:gd name="T7" fmla="*/ 45590 h 124357"/>
                            <a:gd name="T8" fmla="*/ 158244 w 167791"/>
                            <a:gd name="T9" fmla="*/ 35088 h 124357"/>
                            <a:gd name="T10" fmla="*/ 150129 w 167791"/>
                            <a:gd name="T11" fmla="*/ 26972 h 124357"/>
                            <a:gd name="T12" fmla="*/ 141298 w 167791"/>
                            <a:gd name="T13" fmla="*/ 19812 h 124357"/>
                            <a:gd name="T14" fmla="*/ 131989 w 167791"/>
                            <a:gd name="T15" fmla="*/ 13844 h 124357"/>
                            <a:gd name="T16" fmla="*/ 122442 w 167791"/>
                            <a:gd name="T17" fmla="*/ 9071 h 124357"/>
                            <a:gd name="T18" fmla="*/ 112179 w 167791"/>
                            <a:gd name="T19" fmla="*/ 5013 h 124357"/>
                            <a:gd name="T20" fmla="*/ 101677 w 167791"/>
                            <a:gd name="T21" fmla="*/ 2387 h 124357"/>
                            <a:gd name="T22" fmla="*/ 91175 w 167791"/>
                            <a:gd name="T23" fmla="*/ 716 h 124357"/>
                            <a:gd name="T24" fmla="*/ 80435 w 167791"/>
                            <a:gd name="T25" fmla="*/ 0 h 124357"/>
                            <a:gd name="T26" fmla="*/ 69455 w 167791"/>
                            <a:gd name="T27" fmla="*/ 478 h 124357"/>
                            <a:gd name="T28" fmla="*/ 58954 w 167791"/>
                            <a:gd name="T29" fmla="*/ 2149 h 124357"/>
                            <a:gd name="T30" fmla="*/ 48452 w 167791"/>
                            <a:gd name="T31" fmla="*/ 4774 h 124357"/>
                            <a:gd name="T32" fmla="*/ 38189 w 167791"/>
                            <a:gd name="T33" fmla="*/ 8593 h 124357"/>
                            <a:gd name="T34" fmla="*/ 28164 w 167791"/>
                            <a:gd name="T35" fmla="*/ 13606 h 124357"/>
                            <a:gd name="T36" fmla="*/ 18617 w 167791"/>
                            <a:gd name="T37" fmla="*/ 19573 h 124357"/>
                            <a:gd name="T38" fmla="*/ 9786 w 167791"/>
                            <a:gd name="T39" fmla="*/ 26733 h 124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7791" h="124357">
                              <a:moveTo>
                                <a:pt x="9786" y="26733"/>
                              </a:moveTo>
                              <a:lnTo>
                                <a:pt x="0" y="35565"/>
                              </a:lnTo>
                              <a:lnTo>
                                <a:pt x="79719" y="124357"/>
                              </a:lnTo>
                              <a:lnTo>
                                <a:pt x="167791" y="45590"/>
                              </a:lnTo>
                              <a:lnTo>
                                <a:pt x="158244" y="35088"/>
                              </a:lnTo>
                              <a:lnTo>
                                <a:pt x="150129" y="26972"/>
                              </a:lnTo>
                              <a:lnTo>
                                <a:pt x="141298" y="19812"/>
                              </a:lnTo>
                              <a:lnTo>
                                <a:pt x="131989" y="13844"/>
                              </a:lnTo>
                              <a:lnTo>
                                <a:pt x="122442" y="9071"/>
                              </a:lnTo>
                              <a:lnTo>
                                <a:pt x="112179" y="5013"/>
                              </a:lnTo>
                              <a:lnTo>
                                <a:pt x="101677" y="2387"/>
                              </a:lnTo>
                              <a:lnTo>
                                <a:pt x="91175" y="716"/>
                              </a:lnTo>
                              <a:lnTo>
                                <a:pt x="80435" y="0"/>
                              </a:lnTo>
                              <a:lnTo>
                                <a:pt x="69455" y="478"/>
                              </a:lnTo>
                              <a:lnTo>
                                <a:pt x="58954" y="2149"/>
                              </a:lnTo>
                              <a:lnTo>
                                <a:pt x="48452" y="4774"/>
                              </a:lnTo>
                              <a:lnTo>
                                <a:pt x="38189" y="8593"/>
                              </a:lnTo>
                              <a:lnTo>
                                <a:pt x="28164" y="13606"/>
                              </a:lnTo>
                              <a:lnTo>
                                <a:pt x="18617" y="19573"/>
                              </a:lnTo>
                              <a:lnTo>
                                <a:pt x="9786" y="2673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71"/>
                      <wps:cNvSpPr>
                        <a:spLocks/>
                      </wps:cNvSpPr>
                      <wps:spPr bwMode="auto">
                        <a:xfrm>
                          <a:off x="116229162" y="112056147"/>
                          <a:ext cx="125067" cy="168513"/>
                        </a:xfrm>
                        <a:custGeom>
                          <a:avLst/>
                          <a:gdLst>
                            <a:gd name="T0" fmla="*/ 45348 w 125067"/>
                            <a:gd name="T1" fmla="*/ 0 h 168513"/>
                            <a:gd name="T2" fmla="*/ 34847 w 125067"/>
                            <a:gd name="T3" fmla="*/ 9309 h 168513"/>
                            <a:gd name="T4" fmla="*/ 26732 w 125067"/>
                            <a:gd name="T5" fmla="*/ 17424 h 168513"/>
                            <a:gd name="T6" fmla="*/ 19571 w 125067"/>
                            <a:gd name="T7" fmla="*/ 26255 h 168513"/>
                            <a:gd name="T8" fmla="*/ 13604 w 125067"/>
                            <a:gd name="T9" fmla="*/ 35564 h 168513"/>
                            <a:gd name="T10" fmla="*/ 8831 w 125067"/>
                            <a:gd name="T11" fmla="*/ 45350 h 168513"/>
                            <a:gd name="T12" fmla="*/ 5012 w 125067"/>
                            <a:gd name="T13" fmla="*/ 55614 h 168513"/>
                            <a:gd name="T14" fmla="*/ 2148 w 125067"/>
                            <a:gd name="T15" fmla="*/ 65878 h 168513"/>
                            <a:gd name="T16" fmla="*/ 477 w 125067"/>
                            <a:gd name="T17" fmla="*/ 76619 h 168513"/>
                            <a:gd name="T18" fmla="*/ 0 w 125067"/>
                            <a:gd name="T19" fmla="*/ 87359 h 168513"/>
                            <a:gd name="T20" fmla="*/ 477 w 125067"/>
                            <a:gd name="T21" fmla="*/ 98100 h 168513"/>
                            <a:gd name="T22" fmla="*/ 2148 w 125067"/>
                            <a:gd name="T23" fmla="*/ 108841 h 168513"/>
                            <a:gd name="T24" fmla="*/ 4773 w 125067"/>
                            <a:gd name="T25" fmla="*/ 119344 h 168513"/>
                            <a:gd name="T26" fmla="*/ 8592 w 125067"/>
                            <a:gd name="T27" fmla="*/ 129607 h 168513"/>
                            <a:gd name="T28" fmla="*/ 13604 w 125067"/>
                            <a:gd name="T29" fmla="*/ 139632 h 168513"/>
                            <a:gd name="T30" fmla="*/ 19571 w 125067"/>
                            <a:gd name="T31" fmla="*/ 148941 h 168513"/>
                            <a:gd name="T32" fmla="*/ 26732 w 125067"/>
                            <a:gd name="T33" fmla="*/ 158011 h 168513"/>
                            <a:gd name="T34" fmla="*/ 36040 w 125067"/>
                            <a:gd name="T35" fmla="*/ 168513 h 168513"/>
                            <a:gd name="T36" fmla="*/ 125067 w 125067"/>
                            <a:gd name="T37" fmla="*/ 88792 h 168513"/>
                            <a:gd name="T38" fmla="*/ 45348 w 125067"/>
                            <a:gd name="T39" fmla="*/ 0 h 168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5067" h="168513">
                              <a:moveTo>
                                <a:pt x="45348" y="0"/>
                              </a:moveTo>
                              <a:lnTo>
                                <a:pt x="34847" y="9309"/>
                              </a:lnTo>
                              <a:lnTo>
                                <a:pt x="26732" y="17424"/>
                              </a:lnTo>
                              <a:lnTo>
                                <a:pt x="19571" y="26255"/>
                              </a:lnTo>
                              <a:lnTo>
                                <a:pt x="13604" y="35564"/>
                              </a:lnTo>
                              <a:lnTo>
                                <a:pt x="8831" y="45350"/>
                              </a:lnTo>
                              <a:lnTo>
                                <a:pt x="5012" y="55614"/>
                              </a:lnTo>
                              <a:lnTo>
                                <a:pt x="2148" y="65878"/>
                              </a:lnTo>
                              <a:lnTo>
                                <a:pt x="477" y="76619"/>
                              </a:lnTo>
                              <a:lnTo>
                                <a:pt x="0" y="87359"/>
                              </a:lnTo>
                              <a:lnTo>
                                <a:pt x="477" y="98100"/>
                              </a:lnTo>
                              <a:lnTo>
                                <a:pt x="2148" y="108841"/>
                              </a:lnTo>
                              <a:lnTo>
                                <a:pt x="4773" y="119344"/>
                              </a:lnTo>
                              <a:lnTo>
                                <a:pt x="8592" y="129607"/>
                              </a:lnTo>
                              <a:lnTo>
                                <a:pt x="13604" y="139632"/>
                              </a:lnTo>
                              <a:lnTo>
                                <a:pt x="19571" y="148941"/>
                              </a:lnTo>
                              <a:lnTo>
                                <a:pt x="26732" y="158011"/>
                              </a:lnTo>
                              <a:lnTo>
                                <a:pt x="36040" y="168513"/>
                              </a:lnTo>
                              <a:lnTo>
                                <a:pt x="125067" y="88792"/>
                              </a:lnTo>
                              <a:lnTo>
                                <a:pt x="453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72"/>
                      <wps:cNvSpPr>
                        <a:spLocks/>
                      </wps:cNvSpPr>
                      <wps:spPr bwMode="auto">
                        <a:xfrm>
                          <a:off x="116077839" y="111861616"/>
                          <a:ext cx="654218" cy="654244"/>
                        </a:xfrm>
                        <a:custGeom>
                          <a:avLst/>
                          <a:gdLst>
                            <a:gd name="T0" fmla="*/ 623428 w 654218"/>
                            <a:gd name="T1" fmla="*/ 465919 h 654244"/>
                            <a:gd name="T2" fmla="*/ 603857 w 654218"/>
                            <a:gd name="T3" fmla="*/ 501483 h 654244"/>
                            <a:gd name="T4" fmla="*/ 580705 w 654218"/>
                            <a:gd name="T5" fmla="*/ 533945 h 654244"/>
                            <a:gd name="T6" fmla="*/ 553973 w 654218"/>
                            <a:gd name="T7" fmla="*/ 562826 h 654244"/>
                            <a:gd name="T8" fmla="*/ 524377 w 654218"/>
                            <a:gd name="T9" fmla="*/ 588127 h 654244"/>
                            <a:gd name="T10" fmla="*/ 492155 w 654218"/>
                            <a:gd name="T11" fmla="*/ 609609 h 654244"/>
                            <a:gd name="T12" fmla="*/ 457786 w 654218"/>
                            <a:gd name="T13" fmla="*/ 627033 h 654244"/>
                            <a:gd name="T14" fmla="*/ 421507 w 654218"/>
                            <a:gd name="T15" fmla="*/ 640400 h 654244"/>
                            <a:gd name="T16" fmla="*/ 383795 w 654218"/>
                            <a:gd name="T17" fmla="*/ 649231 h 654244"/>
                            <a:gd name="T18" fmla="*/ 345129 w 654218"/>
                            <a:gd name="T19" fmla="*/ 653766 h 654244"/>
                            <a:gd name="T20" fmla="*/ 305748 w 654218"/>
                            <a:gd name="T21" fmla="*/ 653528 h 654244"/>
                            <a:gd name="T22" fmla="*/ 266366 w 654218"/>
                            <a:gd name="T23" fmla="*/ 648515 h 654244"/>
                            <a:gd name="T24" fmla="*/ 226984 w 654218"/>
                            <a:gd name="T25" fmla="*/ 638490 h 654244"/>
                            <a:gd name="T26" fmla="*/ 188318 w 654218"/>
                            <a:gd name="T27" fmla="*/ 623453 h 654244"/>
                            <a:gd name="T28" fmla="*/ 152755 w 654218"/>
                            <a:gd name="T29" fmla="*/ 603881 h 654244"/>
                            <a:gd name="T30" fmla="*/ 120294 w 654218"/>
                            <a:gd name="T31" fmla="*/ 580728 h 654244"/>
                            <a:gd name="T32" fmla="*/ 91414 w 654218"/>
                            <a:gd name="T33" fmla="*/ 553995 h 654244"/>
                            <a:gd name="T34" fmla="*/ 66114 w 654218"/>
                            <a:gd name="T35" fmla="*/ 524397 h 654244"/>
                            <a:gd name="T36" fmla="*/ 44633 w 654218"/>
                            <a:gd name="T37" fmla="*/ 492175 h 654244"/>
                            <a:gd name="T38" fmla="*/ 27210 w 654218"/>
                            <a:gd name="T39" fmla="*/ 457803 h 654244"/>
                            <a:gd name="T40" fmla="*/ 13844 w 654218"/>
                            <a:gd name="T41" fmla="*/ 421523 h 654244"/>
                            <a:gd name="T42" fmla="*/ 5013 w 654218"/>
                            <a:gd name="T43" fmla="*/ 383810 h 654244"/>
                            <a:gd name="T44" fmla="*/ 478 w 654218"/>
                            <a:gd name="T45" fmla="*/ 345143 h 654244"/>
                            <a:gd name="T46" fmla="*/ 717 w 654218"/>
                            <a:gd name="T47" fmla="*/ 305759 h 654244"/>
                            <a:gd name="T48" fmla="*/ 5729 w 654218"/>
                            <a:gd name="T49" fmla="*/ 266137 h 654244"/>
                            <a:gd name="T50" fmla="*/ 15753 w 654218"/>
                            <a:gd name="T51" fmla="*/ 226992 h 654244"/>
                            <a:gd name="T52" fmla="*/ 30790 w 654218"/>
                            <a:gd name="T53" fmla="*/ 188325 h 654244"/>
                            <a:gd name="T54" fmla="*/ 50362 w 654218"/>
                            <a:gd name="T55" fmla="*/ 152760 h 654244"/>
                            <a:gd name="T56" fmla="*/ 73513 w 654218"/>
                            <a:gd name="T57" fmla="*/ 120299 h 654244"/>
                            <a:gd name="T58" fmla="*/ 100245 w 654218"/>
                            <a:gd name="T59" fmla="*/ 91417 h 654244"/>
                            <a:gd name="T60" fmla="*/ 129842 w 654218"/>
                            <a:gd name="T61" fmla="*/ 66117 h 654244"/>
                            <a:gd name="T62" fmla="*/ 162063 w 654218"/>
                            <a:gd name="T63" fmla="*/ 44635 h 654244"/>
                            <a:gd name="T64" fmla="*/ 196433 w 654218"/>
                            <a:gd name="T65" fmla="*/ 27210 h 654244"/>
                            <a:gd name="T66" fmla="*/ 232712 w 654218"/>
                            <a:gd name="T67" fmla="*/ 13844 h 654244"/>
                            <a:gd name="T68" fmla="*/ 270423 w 654218"/>
                            <a:gd name="T69" fmla="*/ 5012 h 654244"/>
                            <a:gd name="T70" fmla="*/ 309089 w 654218"/>
                            <a:gd name="T71" fmla="*/ 477 h 654244"/>
                            <a:gd name="T72" fmla="*/ 348471 w 654218"/>
                            <a:gd name="T73" fmla="*/ 716 h 654244"/>
                            <a:gd name="T74" fmla="*/ 388092 w 654218"/>
                            <a:gd name="T75" fmla="*/ 5729 h 654244"/>
                            <a:gd name="T76" fmla="*/ 427235 w 654218"/>
                            <a:gd name="T77" fmla="*/ 15753 h 654244"/>
                            <a:gd name="T78" fmla="*/ 465901 w 654218"/>
                            <a:gd name="T79" fmla="*/ 30791 h 654244"/>
                            <a:gd name="T80" fmla="*/ 501464 w 654218"/>
                            <a:gd name="T81" fmla="*/ 50363 h 654244"/>
                            <a:gd name="T82" fmla="*/ 533924 w 654218"/>
                            <a:gd name="T83" fmla="*/ 73516 h 654244"/>
                            <a:gd name="T84" fmla="*/ 562804 w 654218"/>
                            <a:gd name="T85" fmla="*/ 100249 h 654244"/>
                            <a:gd name="T86" fmla="*/ 588104 w 654218"/>
                            <a:gd name="T87" fmla="*/ 129846 h 654244"/>
                            <a:gd name="T88" fmla="*/ 609585 w 654218"/>
                            <a:gd name="T89" fmla="*/ 162069 h 654244"/>
                            <a:gd name="T90" fmla="*/ 627009 w 654218"/>
                            <a:gd name="T91" fmla="*/ 196440 h 654244"/>
                            <a:gd name="T92" fmla="*/ 640375 w 654218"/>
                            <a:gd name="T93" fmla="*/ 232721 h 654244"/>
                            <a:gd name="T94" fmla="*/ 649444 w 654218"/>
                            <a:gd name="T95" fmla="*/ 270433 h 654244"/>
                            <a:gd name="T96" fmla="*/ 653741 w 654218"/>
                            <a:gd name="T97" fmla="*/ 309101 h 654244"/>
                            <a:gd name="T98" fmla="*/ 653741 w 654218"/>
                            <a:gd name="T99" fmla="*/ 348484 h 654244"/>
                            <a:gd name="T100" fmla="*/ 648490 w 654218"/>
                            <a:gd name="T101" fmla="*/ 387868 h 654244"/>
                            <a:gd name="T102" fmla="*/ 638465 w 654218"/>
                            <a:gd name="T103" fmla="*/ 427251 h 65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54218" h="654244">
                              <a:moveTo>
                                <a:pt x="631544" y="446824"/>
                              </a:moveTo>
                              <a:lnTo>
                                <a:pt x="623428" y="465919"/>
                              </a:lnTo>
                              <a:lnTo>
                                <a:pt x="614120" y="484059"/>
                              </a:lnTo>
                              <a:lnTo>
                                <a:pt x="603857" y="501483"/>
                              </a:lnTo>
                              <a:lnTo>
                                <a:pt x="592878" y="518192"/>
                              </a:lnTo>
                              <a:lnTo>
                                <a:pt x="580705" y="533945"/>
                              </a:lnTo>
                              <a:lnTo>
                                <a:pt x="567816" y="548744"/>
                              </a:lnTo>
                              <a:lnTo>
                                <a:pt x="553973" y="562826"/>
                              </a:lnTo>
                              <a:lnTo>
                                <a:pt x="539652" y="575954"/>
                              </a:lnTo>
                              <a:lnTo>
                                <a:pt x="524377" y="588127"/>
                              </a:lnTo>
                              <a:lnTo>
                                <a:pt x="508624" y="599345"/>
                              </a:lnTo>
                              <a:lnTo>
                                <a:pt x="492155" y="609609"/>
                              </a:lnTo>
                              <a:lnTo>
                                <a:pt x="475209" y="618679"/>
                              </a:lnTo>
                              <a:lnTo>
                                <a:pt x="457786" y="627033"/>
                              </a:lnTo>
                              <a:lnTo>
                                <a:pt x="439885" y="634194"/>
                              </a:lnTo>
                              <a:lnTo>
                                <a:pt x="421507" y="640400"/>
                              </a:lnTo>
                              <a:lnTo>
                                <a:pt x="402890" y="645412"/>
                              </a:lnTo>
                              <a:lnTo>
                                <a:pt x="383795" y="649231"/>
                              </a:lnTo>
                              <a:lnTo>
                                <a:pt x="364701" y="652095"/>
                              </a:lnTo>
                              <a:lnTo>
                                <a:pt x="345129" y="653766"/>
                              </a:lnTo>
                              <a:lnTo>
                                <a:pt x="325558" y="654244"/>
                              </a:lnTo>
                              <a:lnTo>
                                <a:pt x="305748" y="653528"/>
                              </a:lnTo>
                              <a:lnTo>
                                <a:pt x="286176" y="651857"/>
                              </a:lnTo>
                              <a:lnTo>
                                <a:pt x="266366" y="648515"/>
                              </a:lnTo>
                              <a:lnTo>
                                <a:pt x="246555" y="644219"/>
                              </a:lnTo>
                              <a:lnTo>
                                <a:pt x="226984" y="638490"/>
                              </a:lnTo>
                              <a:lnTo>
                                <a:pt x="207412" y="631568"/>
                              </a:lnTo>
                              <a:lnTo>
                                <a:pt x="188318" y="623453"/>
                              </a:lnTo>
                              <a:lnTo>
                                <a:pt x="170178" y="614144"/>
                              </a:lnTo>
                              <a:lnTo>
                                <a:pt x="152755" y="603881"/>
                              </a:lnTo>
                              <a:lnTo>
                                <a:pt x="136047" y="592901"/>
                              </a:lnTo>
                              <a:lnTo>
                                <a:pt x="120294" y="580728"/>
                              </a:lnTo>
                              <a:lnTo>
                                <a:pt x="105496" y="567839"/>
                              </a:lnTo>
                              <a:lnTo>
                                <a:pt x="91414" y="553995"/>
                              </a:lnTo>
                              <a:lnTo>
                                <a:pt x="78287" y="539673"/>
                              </a:lnTo>
                              <a:lnTo>
                                <a:pt x="66114" y="524397"/>
                              </a:lnTo>
                              <a:lnTo>
                                <a:pt x="54897" y="508644"/>
                              </a:lnTo>
                              <a:lnTo>
                                <a:pt x="44633" y="492175"/>
                              </a:lnTo>
                              <a:lnTo>
                                <a:pt x="35564" y="475228"/>
                              </a:lnTo>
                              <a:lnTo>
                                <a:pt x="27210" y="457803"/>
                              </a:lnTo>
                              <a:lnTo>
                                <a:pt x="20049" y="439663"/>
                              </a:lnTo>
                              <a:lnTo>
                                <a:pt x="13844" y="421523"/>
                              </a:lnTo>
                              <a:lnTo>
                                <a:pt x="8832" y="402667"/>
                              </a:lnTo>
                              <a:lnTo>
                                <a:pt x="5013" y="383810"/>
                              </a:lnTo>
                              <a:lnTo>
                                <a:pt x="2149" y="364477"/>
                              </a:lnTo>
                              <a:lnTo>
                                <a:pt x="478" y="345143"/>
                              </a:lnTo>
                              <a:lnTo>
                                <a:pt x="0" y="325570"/>
                              </a:lnTo>
                              <a:lnTo>
                                <a:pt x="717" y="305759"/>
                              </a:lnTo>
                              <a:lnTo>
                                <a:pt x="2387" y="285948"/>
                              </a:lnTo>
                              <a:lnTo>
                                <a:pt x="5729" y="266137"/>
                              </a:lnTo>
                              <a:lnTo>
                                <a:pt x="10025" y="246565"/>
                              </a:lnTo>
                              <a:lnTo>
                                <a:pt x="15753" y="226992"/>
                              </a:lnTo>
                              <a:lnTo>
                                <a:pt x="22675" y="207420"/>
                              </a:lnTo>
                              <a:lnTo>
                                <a:pt x="30790" y="188325"/>
                              </a:lnTo>
                              <a:lnTo>
                                <a:pt x="40098" y="170185"/>
                              </a:lnTo>
                              <a:lnTo>
                                <a:pt x="50362" y="152760"/>
                              </a:lnTo>
                              <a:lnTo>
                                <a:pt x="61341" y="136052"/>
                              </a:lnTo>
                              <a:lnTo>
                                <a:pt x="73513" y="120299"/>
                              </a:lnTo>
                              <a:lnTo>
                                <a:pt x="86402" y="105500"/>
                              </a:lnTo>
                              <a:lnTo>
                                <a:pt x="100245" y="91417"/>
                              </a:lnTo>
                              <a:lnTo>
                                <a:pt x="114566" y="78290"/>
                              </a:lnTo>
                              <a:lnTo>
                                <a:pt x="129842" y="66117"/>
                              </a:lnTo>
                              <a:lnTo>
                                <a:pt x="145594" y="54898"/>
                              </a:lnTo>
                              <a:lnTo>
                                <a:pt x="162063" y="44635"/>
                              </a:lnTo>
                              <a:lnTo>
                                <a:pt x="179009" y="35565"/>
                              </a:lnTo>
                              <a:lnTo>
                                <a:pt x="196433" y="27210"/>
                              </a:lnTo>
                              <a:lnTo>
                                <a:pt x="214572" y="20050"/>
                              </a:lnTo>
                              <a:lnTo>
                                <a:pt x="232712" y="13844"/>
                              </a:lnTo>
                              <a:lnTo>
                                <a:pt x="251568" y="8831"/>
                              </a:lnTo>
                              <a:lnTo>
                                <a:pt x="270423" y="5012"/>
                              </a:lnTo>
                              <a:lnTo>
                                <a:pt x="289756" y="2148"/>
                              </a:lnTo>
                              <a:lnTo>
                                <a:pt x="309089" y="477"/>
                              </a:lnTo>
                              <a:lnTo>
                                <a:pt x="328661" y="0"/>
                              </a:lnTo>
                              <a:lnTo>
                                <a:pt x="348471" y="716"/>
                              </a:lnTo>
                              <a:lnTo>
                                <a:pt x="368281" y="2387"/>
                              </a:lnTo>
                              <a:lnTo>
                                <a:pt x="388092" y="5729"/>
                              </a:lnTo>
                              <a:lnTo>
                                <a:pt x="407663" y="10025"/>
                              </a:lnTo>
                              <a:lnTo>
                                <a:pt x="427235" y="15753"/>
                              </a:lnTo>
                              <a:lnTo>
                                <a:pt x="446806" y="22675"/>
                              </a:lnTo>
                              <a:lnTo>
                                <a:pt x="465901" y="30791"/>
                              </a:lnTo>
                              <a:lnTo>
                                <a:pt x="484040" y="40100"/>
                              </a:lnTo>
                              <a:lnTo>
                                <a:pt x="501464" y="50363"/>
                              </a:lnTo>
                              <a:lnTo>
                                <a:pt x="518171" y="61343"/>
                              </a:lnTo>
                              <a:lnTo>
                                <a:pt x="533924" y="73516"/>
                              </a:lnTo>
                              <a:lnTo>
                                <a:pt x="548722" y="86405"/>
                              </a:lnTo>
                              <a:lnTo>
                                <a:pt x="562804" y="100249"/>
                              </a:lnTo>
                              <a:lnTo>
                                <a:pt x="575931" y="114570"/>
                              </a:lnTo>
                              <a:lnTo>
                                <a:pt x="588104" y="129846"/>
                              </a:lnTo>
                              <a:lnTo>
                                <a:pt x="599322" y="145600"/>
                              </a:lnTo>
                              <a:lnTo>
                                <a:pt x="609585" y="162069"/>
                              </a:lnTo>
                              <a:lnTo>
                                <a:pt x="618894" y="179016"/>
                              </a:lnTo>
                              <a:lnTo>
                                <a:pt x="627009" y="196440"/>
                              </a:lnTo>
                              <a:lnTo>
                                <a:pt x="634169" y="214342"/>
                              </a:lnTo>
                              <a:lnTo>
                                <a:pt x="640375" y="232721"/>
                              </a:lnTo>
                              <a:lnTo>
                                <a:pt x="645387" y="251338"/>
                              </a:lnTo>
                              <a:lnTo>
                                <a:pt x="649444" y="270433"/>
                              </a:lnTo>
                              <a:lnTo>
                                <a:pt x="652070" y="289528"/>
                              </a:lnTo>
                              <a:lnTo>
                                <a:pt x="653741" y="309101"/>
                              </a:lnTo>
                              <a:lnTo>
                                <a:pt x="654218" y="328673"/>
                              </a:lnTo>
                              <a:lnTo>
                                <a:pt x="653741" y="348484"/>
                              </a:lnTo>
                              <a:lnTo>
                                <a:pt x="651831" y="368057"/>
                              </a:lnTo>
                              <a:lnTo>
                                <a:pt x="648490" y="387868"/>
                              </a:lnTo>
                              <a:lnTo>
                                <a:pt x="644193" y="407679"/>
                              </a:lnTo>
                              <a:lnTo>
                                <a:pt x="638465" y="427251"/>
                              </a:lnTo>
                              <a:lnTo>
                                <a:pt x="631544" y="44682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67" o:spid="_x0000_s1026" style="position:absolute;margin-left:416.05pt;margin-top:15.8pt;width:39.6pt;height:34.05pt;z-index:251661312;mso-position-horizontal-relative:page;mso-position-vertical-relative:page" coordorigin="1160778,1118616" coordsize="7594,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">
              <v:shape id="Freeform 1268" o:spid="_x0000_s1027" style="position:absolute;left:1165153;top:1123062;width:3220;height:1337;visibility:visible;mso-wrap-style:square;v-text-anchor:top" coordsize="321977,13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9+8AA&#10;AADbAAAADwAAAGRycy9kb3ducmV2LnhtbERPS2sCMRC+F/wPYQRvNaug1dUoIhR66KXWx3XYjPtw&#10;M1mS6G77640geJuP7znLdWdqcSPnS8sKRsMEBHFmdcm5gv3v5/sMhA/IGmvLpOCPPKxXvbclptq2&#10;/EO3XchFDGGfooIihCaV0mcFGfRD2xBH7mydwRChy6V22MZwU8txkkylwZJjQ4ENbQvKLrurUVBd&#10;3ffk9NHW+xMebcXhf3zQlVKDfrdZgAjUhZf46f7Scf4cHr/E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29+8AAAADbAAAADwAAAAAAAAAAAAAAAACYAgAAZHJzL2Rvd25y&#10;ZXYueG1sUEsFBgAAAAAEAAQA9QAAAIUDAAAAAA==&#10;" path="m321977,133665r-10263,-9786l301689,115525r-9547,-6922l282834,102397r-9070,-5013l264933,93327,254431,89508,244168,86643,234143,84973r-9547,-955l215049,83540r-9547,239l196194,84256r-9309,955l177577,85927r-9309,955l159676,87598r-8831,239l142014,87837r-8831,-478l124351,86405r-9308,-1910l105734,82108,96187,78528,86163,74232,75900,68503,65398,61820,57760,56330,50122,50601,42246,44157,34131,36996,26016,29120,17662,20527,8831,10741,,e" filled="f" fillcolor="#fffffe" strokecolor="#1e232a">
                <v:shadow color="#8c8682"/>
                <v:path arrowok="t" o:connecttype="custom" o:connectlocs="321977,133665;311714,123879;301689,115525;292142,108603;282834,102397;273764,97384;264933,93327;254431,89508;244168,86643;234143,84973;224596,84018;215049,83540;205502,83779;196194,84256;186885,85211;177577,85927;168268,86882;159676,87598;150845,87837;142014,87837;133183,87359;124351,86405;115043,84495;105734,82108;96187,78528;86163,74232;75900,68503;65398,61820;57760,56330;50122,50601;42246,44157;34131,36996;26016,29120;17662,20527;8831,10741;0,0" o:connectangles="0,0,0,0,0,0,0,0,0,0,0,0,0,0,0,0,0,0,0,0,0,0,0,0,0,0,0,0,0,0,0,0,0,0,0,0"/>
              </v:shape>
              <v:shape id="Freeform 1269" o:spid="_x0000_s1028" style="position:absolute;left:1162814;top:1120680;width:2862;height:2812;visibility:visible;mso-wrap-style:square;v-text-anchor:top" coordsize="286176,2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5CMAA&#10;AADbAAAADwAAAGRycy9kb3ducmV2LnhtbERPTWvCQBC9F/wPywheim700Gp0FREE6aHQtOB1yI7Z&#10;YHY2ZFcT/fWdQ6HHx/ve7AbfqDt1sQ5sYD7LQBGXwdZcGfj5Pk6XoGJCttgEJgMPirDbjl42mNvQ&#10;8xfdi1QpCeGYowGXUptrHUtHHuMstMTCXULnMQnsKm077CXcN3qRZW/aY83S4LClg6PyWty8gUO/&#10;Omf8XB4L/fE+YHv6fHVSbibjYb8GlWhI/+I/98kaWMh6+SI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T5CMAAAADbAAAADwAAAAAAAAAAAAAAAACYAgAAZHJzL2Rvd25y&#10;ZXYueG1sUEsFBgAAAAAEAAQA9QAAAIUDAAAAAA==&#10;" path="m64205,246326r8115,8115l81151,261602r9308,5967l100245,272343r10025,3819l120771,279026r10741,1671l142252,281174r10741,-477l163734,279026r10501,-2625l184260,272582r10024,-5013l203831,261602r8832,-7161l251090,220070r8115,-8115l266365,203124r5967,-9309l277106,184267r4057,-10263l283789,163501r1671,-10502l286176,142258r-478,-10980l284027,120776r-2625,-10502l277583,100010,272571,89985r-5967,-9547l259444,71606,195239,,,174720r64205,71606e" filled="f" fillcolor="#fffffe" strokecolor="#1e232a">
                <v:shadow color="#8c8682"/>
                <v:path arrowok="t" o:connecttype="custom" o:connectlocs="64205,246326;72320,254441;81151,261602;90459,267569;100245,272343;110270,276162;120771,279026;131512,280697;142252,281174;152993,280697;163734,279026;174235,276401;184260,272582;194284,267569;203831,261602;212663,254441;251090,220070;259205,211955;266365,203124;272332,193815;277106,184267;281163,174004;283789,163501;285460,152999;286176,142258;285698,131278;284027,120776;281402,110274;277583,100010;272571,89985;266604,80438;259444,71606;195239,0;0,174720;64205,246326" o:connectangles="0,0,0,0,0,0,0,0,0,0,0,0,0,0,0,0,0,0,0,0,0,0,0,0,0,0,0,0,0,0,0,0,0,0,0"/>
              </v:shape>
              <v:shape id="Freeform 1270" o:spid="_x0000_s1029" style="position:absolute;left:1162926;top:1120043;width:1678;height:1244;visibility:visible;mso-wrap-style:square;v-text-anchor:top" coordsize="167791,124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1gsUA&#10;AADbAAAADwAAAGRycy9kb3ducmV2LnhtbESPQWvCQBSE7wX/w/IEL1I3pqAldZVSKpaKoIng9TX7&#10;TILZt2l2a9J/3xWEHoeZ+YZZrHpTiyu1rrKsYDqJQBDnVldcKDhm68dnEM4ja6wtk4JfcrBaDh4W&#10;mGjb8YGuqS9EgLBLUEHpfZNI6fKSDLqJbYiDd7atQR9kW0jdYhfgppZxFM2kwYrDQokNvZWUX9If&#10;Eyhpthl/pvPvWf0V26fT+3693XVKjYb96wsIT73/D9/bH1pBPIX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nWCxQAAANsAAAAPAAAAAAAAAAAAAAAAAJgCAABkcnMv&#10;ZG93bnJldi54bWxQSwUGAAAAAAQABAD1AAAAigMAAAAA&#10;" path="m9786,26733l,35565r79719,88792l167791,45590,158244,35088r-8115,-8116l141298,19812r-9309,-5968l122442,9071,112179,5013,101677,2387,91175,716,80435,,69455,478,58954,2149,48452,4774,38189,8593,28164,13606r-9547,5967l9786,26733e" filled="f" fillcolor="#fffffe" strokecolor="#1e232a">
                <v:shadow color="#8c8682"/>
                <v:path arrowok="t" o:connecttype="custom" o:connectlocs="9786,26733;0,35565;79719,124357;167791,45590;158244,35088;150129,26972;141298,19812;131989,13844;122442,9071;112179,5013;101677,2387;91175,716;80435,0;69455,478;58954,2149;48452,4774;38189,8593;28164,13606;18617,19573;9786,26733" o:connectangles="0,0,0,0,0,0,0,0,0,0,0,0,0,0,0,0,0,0,0,0"/>
              </v:shape>
              <v:shape id="Freeform 1271" o:spid="_x0000_s1030" style="position:absolute;left:1162291;top:1120561;width:1251;height:1685;visibility:visible;mso-wrap-style:square;v-text-anchor:top" coordsize="125067,168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AWsMA&#10;AADbAAAADwAAAGRycy9kb3ducmV2LnhtbESPT4vCMBTE7wt+h/AEL4umFnaRahQVhMqe/HPw+Gie&#10;bbF5qUm09dtvFoQ9DjPzG2ax6k0jnuR8bVnBdJKAIC6srrlUcD7txjMQPiBrbCyTghd5WC0HHwvM&#10;tO34QM9jKEWEsM9QQRVCm0npi4oM+oltiaN3tc5giNKVUjvsItw0Mk2Sb2mw5rhQYUvbiorb8WEU&#10;6CZsvq6vvHU+9T/5Jb93+8+7UqNhv56DCNSH//C7nWsFaQp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1AWsMAAADbAAAADwAAAAAAAAAAAAAAAACYAgAAZHJzL2Rv&#10;d25yZXYueG1sUEsFBgAAAAAEAAQA9QAAAIgDAAAAAA==&#10;" path="m45348,l34847,9309r-8115,8115l19571,26255r-5967,9309l8831,45350,5012,55614,2148,65878,477,76619,,87359,477,98100r1671,10741l4773,119344r3819,10263l13604,139632r5967,9309l26732,158011r9308,10502l125067,88792,45348,e" filled="f" fillcolor="#fffffe" strokecolor="#1e232a">
                <v:shadow color="#8c8682"/>
                <v:path arrowok="t" o:connecttype="custom" o:connectlocs="45348,0;34847,9309;26732,17424;19571,26255;13604,35564;8831,45350;5012,55614;2148,65878;477,76619;0,87359;477,98100;2148,108841;4773,119344;8592,129607;13604,139632;19571,148941;26732,158011;36040,168513;125067,88792;45348,0" o:connectangles="0,0,0,0,0,0,0,0,0,0,0,0,0,0,0,0,0,0,0,0"/>
              </v:shape>
              <v:shape id="Freeform 1272" o:spid="_x0000_s1031" style="position:absolute;left:1160778;top:1118616;width:6542;height:6542;visibility:visible;mso-wrap-style:square;v-text-anchor:top" coordsize="654218,65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MK8MA&#10;AADbAAAADwAAAGRycy9kb3ducmV2LnhtbESPT4vCMBTE74LfITxhL6KpFmSpRpFFwcNe/HPw+LZ5&#10;NsXmpduktfvtN4LgcZiZ3zCrTW8r0VHjS8cKZtMEBHHudMmFgst5P/kE4QOyxsoxKfgjD5v1cLDC&#10;TLsHH6k7hUJECPsMFZgQ6kxKnxuy6KeuJo7ezTUWQ5RNIXWDjwi3lZwnyUJaLDkuGKzpy1B+P7U2&#10;UtxPdx7bfJca/P3eUno9ztqDUh+jfrsEEagP7/CrfdAK5ik8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XMK8MAAADbAAAADwAAAAAAAAAAAAAAAACYAgAAZHJzL2Rv&#10;d25yZXYueG1sUEsFBgAAAAAEAAQA9QAAAIgDAAAAAA==&#10;" path="m631544,446824r-8116,19095l614120,484059r-10263,17424l592878,518192r-12173,15753l567816,548744r-13843,14082l539652,575954r-15275,12173l508624,599345r-16469,10264l475209,618679r-17423,8354l439885,634194r-18378,6206l402890,645412r-19095,3819l364701,652095r-19572,1671l325558,654244r-19810,-716l286176,651857r-19810,-3342l246555,644219r-19571,-5729l207412,631568r-19094,-8115l170178,614144,152755,603881,136047,592901,120294,580728,105496,567839,91414,553995,78287,539673,66114,524397,54897,508644,44633,492175,35564,475228,27210,457803,20049,439663,13844,421523,8832,402667,5013,383810,2149,364477,478,345143,,325570,717,305759,2387,285948,5729,266137r4296,-19572l15753,226992r6922,-19572l30790,188325r9308,-18140l50362,152760,61341,136052,73513,120299,86402,105500,100245,91417,114566,78290,129842,66117,145594,54898,162063,44635r16946,-9070l196433,27210r18139,-7160l232712,13844,251568,8831,270423,5012,289756,2148,309089,477,328661,r19810,716l368281,2387r19811,3342l407663,10025r19572,5728l446806,22675r19095,8116l484040,40100r17424,10263l518171,61343r15753,12173l548722,86405r14082,13844l575931,114570r12173,15276l599322,145600r10263,16469l618894,179016r8115,17424l634169,214342r6206,18379l645387,251338r4057,19095l652070,289528r1671,19573l654218,328673r-477,19811l651831,368057r-3341,19811l644193,407679r-5728,19572l631544,446824e" filled="f" fillcolor="#fffffe" strokecolor="#1e232a">
                <v:shadow color="#8c8682"/>
                <v:path arrowok="t" o:connecttype="custom" o:connectlocs="623428,465919;603857,501483;580705,533945;553973,562826;524377,588127;492155,609609;457786,627033;421507,640400;383795,649231;345129,653766;305748,653528;266366,648515;226984,638490;188318,623453;152755,603881;120294,580728;91414,553995;66114,524397;44633,492175;27210,457803;13844,421523;5013,383810;478,345143;717,305759;5729,266137;15753,226992;30790,188325;50362,152760;73513,120299;100245,91417;129842,66117;162063,44635;196433,27210;232712,13844;270423,5012;309089,477;348471,716;388092,5729;427235,15753;465901,30791;501464,50363;533924,73516;562804,100249;588104,129846;609585,162069;627009,196440;640375,232721;649444,270433;653741,309101;653741,348484;648490,387868;638465,42725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45DA11" wp14:editId="65CBB469">
              <wp:simplePos x="0" y="0"/>
              <wp:positionH relativeFrom="page">
                <wp:posOffset>4608195</wp:posOffset>
              </wp:positionH>
              <wp:positionV relativeFrom="page">
                <wp:posOffset>237490</wp:posOffset>
              </wp:positionV>
              <wp:extent cx="432435" cy="406400"/>
              <wp:effectExtent l="0" t="0" r="24765" b="12700"/>
              <wp:wrapNone/>
              <wp:docPr id="13" name="Group 1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435" cy="406400"/>
                        <a:chOff x="116293619" y="108900723"/>
                        <a:chExt cx="653717" cy="614398"/>
                      </a:xfrm>
                    </wpg:grpSpPr>
                    <wps:wsp>
                      <wps:cNvPr id="14" name="Freeform 1263"/>
                      <wps:cNvSpPr>
                        <a:spLocks/>
                      </wps:cNvSpPr>
                      <wps:spPr bwMode="auto">
                        <a:xfrm>
                          <a:off x="116293619" y="109375188"/>
                          <a:ext cx="653717" cy="139933"/>
                        </a:xfrm>
                        <a:custGeom>
                          <a:avLst/>
                          <a:gdLst>
                            <a:gd name="T0" fmla="*/ 603729 w 653717"/>
                            <a:gd name="T1" fmla="*/ 0 h 139933"/>
                            <a:gd name="T2" fmla="*/ 49988 w 653717"/>
                            <a:gd name="T3" fmla="*/ 0 h 139933"/>
                            <a:gd name="T4" fmla="*/ 42642 w 653717"/>
                            <a:gd name="T5" fmla="*/ 612 h 139933"/>
                            <a:gd name="T6" fmla="*/ 35501 w 653717"/>
                            <a:gd name="T7" fmla="*/ 2040 h 139933"/>
                            <a:gd name="T8" fmla="*/ 28972 w 653717"/>
                            <a:gd name="T9" fmla="*/ 4692 h 139933"/>
                            <a:gd name="T10" fmla="*/ 22851 w 653717"/>
                            <a:gd name="T11" fmla="*/ 7955 h 139933"/>
                            <a:gd name="T12" fmla="*/ 17139 w 653717"/>
                            <a:gd name="T13" fmla="*/ 12239 h 139933"/>
                            <a:gd name="T14" fmla="*/ 12242 w 653717"/>
                            <a:gd name="T15" fmla="*/ 17135 h 139933"/>
                            <a:gd name="T16" fmla="*/ 8161 w 653717"/>
                            <a:gd name="T17" fmla="*/ 22642 h 139933"/>
                            <a:gd name="T18" fmla="*/ 4693 w 653717"/>
                            <a:gd name="T19" fmla="*/ 28762 h 139933"/>
                            <a:gd name="T20" fmla="*/ 2040 w 653717"/>
                            <a:gd name="T21" fmla="*/ 35289 h 139933"/>
                            <a:gd name="T22" fmla="*/ 612 w 653717"/>
                            <a:gd name="T23" fmla="*/ 42429 h 139933"/>
                            <a:gd name="T24" fmla="*/ 0 w 653717"/>
                            <a:gd name="T25" fmla="*/ 49772 h 139933"/>
                            <a:gd name="T26" fmla="*/ 0 w 653717"/>
                            <a:gd name="T27" fmla="*/ 89957 h 139933"/>
                            <a:gd name="T28" fmla="*/ 612 w 653717"/>
                            <a:gd name="T29" fmla="*/ 97300 h 139933"/>
                            <a:gd name="T30" fmla="*/ 2040 w 653717"/>
                            <a:gd name="T31" fmla="*/ 104440 h 139933"/>
                            <a:gd name="T32" fmla="*/ 4693 w 653717"/>
                            <a:gd name="T33" fmla="*/ 111171 h 139933"/>
                            <a:gd name="T34" fmla="*/ 8161 w 653717"/>
                            <a:gd name="T35" fmla="*/ 117290 h 139933"/>
                            <a:gd name="T36" fmla="*/ 12242 w 653717"/>
                            <a:gd name="T37" fmla="*/ 122798 h 139933"/>
                            <a:gd name="T38" fmla="*/ 17139 w 653717"/>
                            <a:gd name="T39" fmla="*/ 127694 h 139933"/>
                            <a:gd name="T40" fmla="*/ 22851 w 653717"/>
                            <a:gd name="T41" fmla="*/ 131977 h 139933"/>
                            <a:gd name="T42" fmla="*/ 28972 w 653717"/>
                            <a:gd name="T43" fmla="*/ 135241 h 139933"/>
                            <a:gd name="T44" fmla="*/ 35501 w 653717"/>
                            <a:gd name="T45" fmla="*/ 137893 h 139933"/>
                            <a:gd name="T46" fmla="*/ 42642 w 653717"/>
                            <a:gd name="T47" fmla="*/ 139321 h 139933"/>
                            <a:gd name="T48" fmla="*/ 49988 w 653717"/>
                            <a:gd name="T49" fmla="*/ 139933 h 139933"/>
                            <a:gd name="T50" fmla="*/ 603729 w 653717"/>
                            <a:gd name="T51" fmla="*/ 139933 h 139933"/>
                            <a:gd name="T52" fmla="*/ 611074 w 653717"/>
                            <a:gd name="T53" fmla="*/ 139321 h 139933"/>
                            <a:gd name="T54" fmla="*/ 618215 w 653717"/>
                            <a:gd name="T55" fmla="*/ 137893 h 139933"/>
                            <a:gd name="T56" fmla="*/ 624948 w 653717"/>
                            <a:gd name="T57" fmla="*/ 135241 h 139933"/>
                            <a:gd name="T58" fmla="*/ 631069 w 653717"/>
                            <a:gd name="T59" fmla="*/ 131977 h 139933"/>
                            <a:gd name="T60" fmla="*/ 636578 w 653717"/>
                            <a:gd name="T61" fmla="*/ 127694 h 139933"/>
                            <a:gd name="T62" fmla="*/ 641475 w 653717"/>
                            <a:gd name="T63" fmla="*/ 122798 h 139933"/>
                            <a:gd name="T64" fmla="*/ 645760 w 653717"/>
                            <a:gd name="T65" fmla="*/ 117290 h 139933"/>
                            <a:gd name="T66" fmla="*/ 649024 w 653717"/>
                            <a:gd name="T67" fmla="*/ 111171 h 139933"/>
                            <a:gd name="T68" fmla="*/ 651677 w 653717"/>
                            <a:gd name="T69" fmla="*/ 104440 h 139933"/>
                            <a:gd name="T70" fmla="*/ 653105 w 653717"/>
                            <a:gd name="T71" fmla="*/ 97300 h 139933"/>
                            <a:gd name="T72" fmla="*/ 653717 w 653717"/>
                            <a:gd name="T73" fmla="*/ 89957 h 139933"/>
                            <a:gd name="T74" fmla="*/ 653717 w 653717"/>
                            <a:gd name="T75" fmla="*/ 49772 h 139933"/>
                            <a:gd name="T76" fmla="*/ 653105 w 653717"/>
                            <a:gd name="T77" fmla="*/ 42429 h 139933"/>
                            <a:gd name="T78" fmla="*/ 651677 w 653717"/>
                            <a:gd name="T79" fmla="*/ 35289 h 139933"/>
                            <a:gd name="T80" fmla="*/ 649024 w 653717"/>
                            <a:gd name="T81" fmla="*/ 28762 h 139933"/>
                            <a:gd name="T82" fmla="*/ 645760 w 653717"/>
                            <a:gd name="T83" fmla="*/ 22642 h 139933"/>
                            <a:gd name="T84" fmla="*/ 641475 w 653717"/>
                            <a:gd name="T85" fmla="*/ 17135 h 139933"/>
                            <a:gd name="T86" fmla="*/ 636578 w 653717"/>
                            <a:gd name="T87" fmla="*/ 12239 h 139933"/>
                            <a:gd name="T88" fmla="*/ 631069 w 653717"/>
                            <a:gd name="T89" fmla="*/ 7955 h 139933"/>
                            <a:gd name="T90" fmla="*/ 624948 w 653717"/>
                            <a:gd name="T91" fmla="*/ 4692 h 139933"/>
                            <a:gd name="T92" fmla="*/ 618215 w 653717"/>
                            <a:gd name="T93" fmla="*/ 2040 h 139933"/>
                            <a:gd name="T94" fmla="*/ 611074 w 653717"/>
                            <a:gd name="T95" fmla="*/ 612 h 139933"/>
                            <a:gd name="T96" fmla="*/ 603729 w 653717"/>
                            <a:gd name="T97" fmla="*/ 0 h 139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53717" h="139933">
                              <a:moveTo>
                                <a:pt x="603729" y="0"/>
                              </a:moveTo>
                              <a:lnTo>
                                <a:pt x="49988" y="0"/>
                              </a:lnTo>
                              <a:lnTo>
                                <a:pt x="42642" y="612"/>
                              </a:lnTo>
                              <a:lnTo>
                                <a:pt x="35501" y="2040"/>
                              </a:lnTo>
                              <a:lnTo>
                                <a:pt x="28972" y="4692"/>
                              </a:lnTo>
                              <a:lnTo>
                                <a:pt x="22851" y="7955"/>
                              </a:lnTo>
                              <a:lnTo>
                                <a:pt x="17139" y="12239"/>
                              </a:lnTo>
                              <a:lnTo>
                                <a:pt x="12242" y="17135"/>
                              </a:lnTo>
                              <a:lnTo>
                                <a:pt x="8161" y="22642"/>
                              </a:lnTo>
                              <a:lnTo>
                                <a:pt x="4693" y="28762"/>
                              </a:lnTo>
                              <a:lnTo>
                                <a:pt x="2040" y="35289"/>
                              </a:lnTo>
                              <a:lnTo>
                                <a:pt x="612" y="42429"/>
                              </a:lnTo>
                              <a:lnTo>
                                <a:pt x="0" y="49772"/>
                              </a:lnTo>
                              <a:lnTo>
                                <a:pt x="0" y="89957"/>
                              </a:lnTo>
                              <a:lnTo>
                                <a:pt x="612" y="97300"/>
                              </a:lnTo>
                              <a:lnTo>
                                <a:pt x="2040" y="104440"/>
                              </a:lnTo>
                              <a:lnTo>
                                <a:pt x="4693" y="111171"/>
                              </a:lnTo>
                              <a:lnTo>
                                <a:pt x="8161" y="117290"/>
                              </a:lnTo>
                              <a:lnTo>
                                <a:pt x="12242" y="122798"/>
                              </a:lnTo>
                              <a:lnTo>
                                <a:pt x="17139" y="127694"/>
                              </a:lnTo>
                              <a:lnTo>
                                <a:pt x="22851" y="131977"/>
                              </a:lnTo>
                              <a:lnTo>
                                <a:pt x="28972" y="135241"/>
                              </a:lnTo>
                              <a:lnTo>
                                <a:pt x="35501" y="137893"/>
                              </a:lnTo>
                              <a:lnTo>
                                <a:pt x="42642" y="139321"/>
                              </a:lnTo>
                              <a:lnTo>
                                <a:pt x="49988" y="139933"/>
                              </a:lnTo>
                              <a:lnTo>
                                <a:pt x="603729" y="139933"/>
                              </a:lnTo>
                              <a:lnTo>
                                <a:pt x="611074" y="139321"/>
                              </a:lnTo>
                              <a:lnTo>
                                <a:pt x="618215" y="137893"/>
                              </a:lnTo>
                              <a:lnTo>
                                <a:pt x="624948" y="135241"/>
                              </a:lnTo>
                              <a:lnTo>
                                <a:pt x="631069" y="131977"/>
                              </a:lnTo>
                              <a:lnTo>
                                <a:pt x="636578" y="127694"/>
                              </a:lnTo>
                              <a:lnTo>
                                <a:pt x="641475" y="122798"/>
                              </a:lnTo>
                              <a:lnTo>
                                <a:pt x="645760" y="117290"/>
                              </a:lnTo>
                              <a:lnTo>
                                <a:pt x="649024" y="111171"/>
                              </a:lnTo>
                              <a:lnTo>
                                <a:pt x="651677" y="104440"/>
                              </a:lnTo>
                              <a:lnTo>
                                <a:pt x="653105" y="97300"/>
                              </a:lnTo>
                              <a:lnTo>
                                <a:pt x="653717" y="89957"/>
                              </a:lnTo>
                              <a:lnTo>
                                <a:pt x="653717" y="49772"/>
                              </a:lnTo>
                              <a:lnTo>
                                <a:pt x="653105" y="42429"/>
                              </a:lnTo>
                              <a:lnTo>
                                <a:pt x="651677" y="35289"/>
                              </a:lnTo>
                              <a:lnTo>
                                <a:pt x="649024" y="28762"/>
                              </a:lnTo>
                              <a:lnTo>
                                <a:pt x="645760" y="22642"/>
                              </a:lnTo>
                              <a:lnTo>
                                <a:pt x="641475" y="17135"/>
                              </a:lnTo>
                              <a:lnTo>
                                <a:pt x="636578" y="12239"/>
                              </a:lnTo>
                              <a:lnTo>
                                <a:pt x="631069" y="7955"/>
                              </a:lnTo>
                              <a:lnTo>
                                <a:pt x="624948" y="4692"/>
                              </a:lnTo>
                              <a:lnTo>
                                <a:pt x="618215" y="2040"/>
                              </a:lnTo>
                              <a:lnTo>
                                <a:pt x="611074" y="612"/>
                              </a:lnTo>
                              <a:lnTo>
                                <a:pt x="603729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64"/>
                      <wps:cNvSpPr>
                        <a:spLocks/>
                      </wps:cNvSpPr>
                      <wps:spPr bwMode="auto">
                        <a:xfrm>
                          <a:off x="116294027" y="108900723"/>
                          <a:ext cx="652289" cy="433668"/>
                        </a:xfrm>
                        <a:custGeom>
                          <a:avLst/>
                          <a:gdLst>
                            <a:gd name="T0" fmla="*/ 75696 w 652289"/>
                            <a:gd name="T1" fmla="*/ 433668 h 433668"/>
                            <a:gd name="T2" fmla="*/ 576593 w 652289"/>
                            <a:gd name="T3" fmla="*/ 433668 h 433668"/>
                            <a:gd name="T4" fmla="*/ 586183 w 652289"/>
                            <a:gd name="T5" fmla="*/ 433056 h 433668"/>
                            <a:gd name="T6" fmla="*/ 595160 w 652289"/>
                            <a:gd name="T7" fmla="*/ 431425 h 433668"/>
                            <a:gd name="T8" fmla="*/ 603933 w 652289"/>
                            <a:gd name="T9" fmla="*/ 428569 h 433668"/>
                            <a:gd name="T10" fmla="*/ 612095 w 652289"/>
                            <a:gd name="T11" fmla="*/ 424897 h 433668"/>
                            <a:gd name="T12" fmla="*/ 619848 w 652289"/>
                            <a:gd name="T13" fmla="*/ 420206 h 433668"/>
                            <a:gd name="T14" fmla="*/ 626785 w 652289"/>
                            <a:gd name="T15" fmla="*/ 414698 h 433668"/>
                            <a:gd name="T16" fmla="*/ 633110 w 652289"/>
                            <a:gd name="T17" fmla="*/ 408374 h 433668"/>
                            <a:gd name="T18" fmla="*/ 638823 w 652289"/>
                            <a:gd name="T19" fmla="*/ 401235 h 433668"/>
                            <a:gd name="T20" fmla="*/ 643515 w 652289"/>
                            <a:gd name="T21" fmla="*/ 393688 h 433668"/>
                            <a:gd name="T22" fmla="*/ 647188 w 652289"/>
                            <a:gd name="T23" fmla="*/ 385528 h 433668"/>
                            <a:gd name="T24" fmla="*/ 650044 w 652289"/>
                            <a:gd name="T25" fmla="*/ 376757 h 433668"/>
                            <a:gd name="T26" fmla="*/ 651677 w 652289"/>
                            <a:gd name="T27" fmla="*/ 367578 h 433668"/>
                            <a:gd name="T28" fmla="*/ 652289 w 652289"/>
                            <a:gd name="T29" fmla="*/ 358195 h 433668"/>
                            <a:gd name="T30" fmla="*/ 652289 w 652289"/>
                            <a:gd name="T31" fmla="*/ 75678 h 433668"/>
                            <a:gd name="T32" fmla="*/ 651677 w 652289"/>
                            <a:gd name="T33" fmla="*/ 66091 h 433668"/>
                            <a:gd name="T34" fmla="*/ 650044 w 652289"/>
                            <a:gd name="T35" fmla="*/ 57115 h 433668"/>
                            <a:gd name="T36" fmla="*/ 647188 w 652289"/>
                            <a:gd name="T37" fmla="*/ 48344 h 433668"/>
                            <a:gd name="T38" fmla="*/ 643515 w 652289"/>
                            <a:gd name="T39" fmla="*/ 40185 h 433668"/>
                            <a:gd name="T40" fmla="*/ 638823 w 652289"/>
                            <a:gd name="T41" fmla="*/ 32433 h 433668"/>
                            <a:gd name="T42" fmla="*/ 633110 w 652289"/>
                            <a:gd name="T43" fmla="*/ 25498 h 433668"/>
                            <a:gd name="T44" fmla="*/ 626785 w 652289"/>
                            <a:gd name="T45" fmla="*/ 19174 h 433668"/>
                            <a:gd name="T46" fmla="*/ 619848 w 652289"/>
                            <a:gd name="T47" fmla="*/ 13463 h 433668"/>
                            <a:gd name="T48" fmla="*/ 612095 w 652289"/>
                            <a:gd name="T49" fmla="*/ 8771 h 433668"/>
                            <a:gd name="T50" fmla="*/ 603933 w 652289"/>
                            <a:gd name="T51" fmla="*/ 5100 h 433668"/>
                            <a:gd name="T52" fmla="*/ 595160 w 652289"/>
                            <a:gd name="T53" fmla="*/ 2244 h 433668"/>
                            <a:gd name="T54" fmla="*/ 586183 w 652289"/>
                            <a:gd name="T55" fmla="*/ 612 h 433668"/>
                            <a:gd name="T56" fmla="*/ 576593 w 652289"/>
                            <a:gd name="T57" fmla="*/ 0 h 433668"/>
                            <a:gd name="T58" fmla="*/ 75696 w 652289"/>
                            <a:gd name="T59" fmla="*/ 0 h 433668"/>
                            <a:gd name="T60" fmla="*/ 66310 w 652289"/>
                            <a:gd name="T61" fmla="*/ 612 h 433668"/>
                            <a:gd name="T62" fmla="*/ 57129 w 652289"/>
                            <a:gd name="T63" fmla="*/ 2244 h 433668"/>
                            <a:gd name="T64" fmla="*/ 48355 w 652289"/>
                            <a:gd name="T65" fmla="*/ 5100 h 433668"/>
                            <a:gd name="T66" fmla="*/ 40194 w 652289"/>
                            <a:gd name="T67" fmla="*/ 8771 h 433668"/>
                            <a:gd name="T68" fmla="*/ 32441 w 652289"/>
                            <a:gd name="T69" fmla="*/ 13463 h 433668"/>
                            <a:gd name="T70" fmla="*/ 25504 w 652289"/>
                            <a:gd name="T71" fmla="*/ 19174 h 433668"/>
                            <a:gd name="T72" fmla="*/ 19179 w 652289"/>
                            <a:gd name="T73" fmla="*/ 25498 h 433668"/>
                            <a:gd name="T74" fmla="*/ 13670 w 652289"/>
                            <a:gd name="T75" fmla="*/ 32433 h 433668"/>
                            <a:gd name="T76" fmla="*/ 8977 w 652289"/>
                            <a:gd name="T77" fmla="*/ 40185 h 433668"/>
                            <a:gd name="T78" fmla="*/ 5101 w 652289"/>
                            <a:gd name="T79" fmla="*/ 48344 h 433668"/>
                            <a:gd name="T80" fmla="*/ 2244 w 652289"/>
                            <a:gd name="T81" fmla="*/ 57115 h 433668"/>
                            <a:gd name="T82" fmla="*/ 612 w 652289"/>
                            <a:gd name="T83" fmla="*/ 66091 h 433668"/>
                            <a:gd name="T84" fmla="*/ 0 w 652289"/>
                            <a:gd name="T85" fmla="*/ 75678 h 433668"/>
                            <a:gd name="T86" fmla="*/ 0 w 652289"/>
                            <a:gd name="T87" fmla="*/ 358195 h 433668"/>
                            <a:gd name="T88" fmla="*/ 612 w 652289"/>
                            <a:gd name="T89" fmla="*/ 367578 h 433668"/>
                            <a:gd name="T90" fmla="*/ 2244 w 652289"/>
                            <a:gd name="T91" fmla="*/ 376757 h 433668"/>
                            <a:gd name="T92" fmla="*/ 5101 w 652289"/>
                            <a:gd name="T93" fmla="*/ 385528 h 433668"/>
                            <a:gd name="T94" fmla="*/ 8977 w 652289"/>
                            <a:gd name="T95" fmla="*/ 393688 h 433668"/>
                            <a:gd name="T96" fmla="*/ 13670 w 652289"/>
                            <a:gd name="T97" fmla="*/ 401235 h 433668"/>
                            <a:gd name="T98" fmla="*/ 19179 w 652289"/>
                            <a:gd name="T99" fmla="*/ 408374 h 433668"/>
                            <a:gd name="T100" fmla="*/ 25504 w 652289"/>
                            <a:gd name="T101" fmla="*/ 414698 h 433668"/>
                            <a:gd name="T102" fmla="*/ 32441 w 652289"/>
                            <a:gd name="T103" fmla="*/ 420206 h 433668"/>
                            <a:gd name="T104" fmla="*/ 40194 w 652289"/>
                            <a:gd name="T105" fmla="*/ 424897 h 433668"/>
                            <a:gd name="T106" fmla="*/ 48355 w 652289"/>
                            <a:gd name="T107" fmla="*/ 428569 h 433668"/>
                            <a:gd name="T108" fmla="*/ 57129 w 652289"/>
                            <a:gd name="T109" fmla="*/ 431425 h 433668"/>
                            <a:gd name="T110" fmla="*/ 66310 w 652289"/>
                            <a:gd name="T111" fmla="*/ 433056 h 433668"/>
                            <a:gd name="T112" fmla="*/ 75696 w 652289"/>
                            <a:gd name="T113" fmla="*/ 433668 h 433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52289" h="433668">
                              <a:moveTo>
                                <a:pt x="75696" y="433668"/>
                              </a:moveTo>
                              <a:lnTo>
                                <a:pt x="576593" y="433668"/>
                              </a:lnTo>
                              <a:lnTo>
                                <a:pt x="586183" y="433056"/>
                              </a:lnTo>
                              <a:lnTo>
                                <a:pt x="595160" y="431425"/>
                              </a:lnTo>
                              <a:lnTo>
                                <a:pt x="603933" y="428569"/>
                              </a:lnTo>
                              <a:lnTo>
                                <a:pt x="612095" y="424897"/>
                              </a:lnTo>
                              <a:lnTo>
                                <a:pt x="619848" y="420206"/>
                              </a:lnTo>
                              <a:lnTo>
                                <a:pt x="626785" y="414698"/>
                              </a:lnTo>
                              <a:lnTo>
                                <a:pt x="633110" y="408374"/>
                              </a:lnTo>
                              <a:lnTo>
                                <a:pt x="638823" y="401235"/>
                              </a:lnTo>
                              <a:lnTo>
                                <a:pt x="643515" y="393688"/>
                              </a:lnTo>
                              <a:lnTo>
                                <a:pt x="647188" y="385528"/>
                              </a:lnTo>
                              <a:lnTo>
                                <a:pt x="650044" y="376757"/>
                              </a:lnTo>
                              <a:lnTo>
                                <a:pt x="651677" y="367578"/>
                              </a:lnTo>
                              <a:lnTo>
                                <a:pt x="652289" y="358195"/>
                              </a:lnTo>
                              <a:lnTo>
                                <a:pt x="652289" y="75678"/>
                              </a:lnTo>
                              <a:lnTo>
                                <a:pt x="651677" y="66091"/>
                              </a:lnTo>
                              <a:lnTo>
                                <a:pt x="650044" y="57115"/>
                              </a:lnTo>
                              <a:lnTo>
                                <a:pt x="647188" y="48344"/>
                              </a:lnTo>
                              <a:lnTo>
                                <a:pt x="643515" y="40185"/>
                              </a:lnTo>
                              <a:lnTo>
                                <a:pt x="638823" y="32433"/>
                              </a:lnTo>
                              <a:lnTo>
                                <a:pt x="633110" y="25498"/>
                              </a:lnTo>
                              <a:lnTo>
                                <a:pt x="626785" y="19174"/>
                              </a:lnTo>
                              <a:lnTo>
                                <a:pt x="619848" y="13463"/>
                              </a:lnTo>
                              <a:lnTo>
                                <a:pt x="612095" y="8771"/>
                              </a:lnTo>
                              <a:lnTo>
                                <a:pt x="603933" y="5100"/>
                              </a:lnTo>
                              <a:lnTo>
                                <a:pt x="595160" y="2244"/>
                              </a:lnTo>
                              <a:lnTo>
                                <a:pt x="586183" y="612"/>
                              </a:lnTo>
                              <a:lnTo>
                                <a:pt x="576593" y="0"/>
                              </a:lnTo>
                              <a:lnTo>
                                <a:pt x="75696" y="0"/>
                              </a:lnTo>
                              <a:lnTo>
                                <a:pt x="66310" y="612"/>
                              </a:lnTo>
                              <a:lnTo>
                                <a:pt x="57129" y="2244"/>
                              </a:lnTo>
                              <a:lnTo>
                                <a:pt x="48355" y="5100"/>
                              </a:lnTo>
                              <a:lnTo>
                                <a:pt x="40194" y="8771"/>
                              </a:lnTo>
                              <a:lnTo>
                                <a:pt x="32441" y="13463"/>
                              </a:lnTo>
                              <a:lnTo>
                                <a:pt x="25504" y="19174"/>
                              </a:lnTo>
                              <a:lnTo>
                                <a:pt x="19179" y="25498"/>
                              </a:lnTo>
                              <a:lnTo>
                                <a:pt x="13670" y="32433"/>
                              </a:lnTo>
                              <a:lnTo>
                                <a:pt x="8977" y="40185"/>
                              </a:lnTo>
                              <a:lnTo>
                                <a:pt x="5101" y="48344"/>
                              </a:lnTo>
                              <a:lnTo>
                                <a:pt x="2244" y="57115"/>
                              </a:lnTo>
                              <a:lnTo>
                                <a:pt x="612" y="66091"/>
                              </a:lnTo>
                              <a:lnTo>
                                <a:pt x="0" y="75678"/>
                              </a:lnTo>
                              <a:lnTo>
                                <a:pt x="0" y="358195"/>
                              </a:lnTo>
                              <a:lnTo>
                                <a:pt x="612" y="367578"/>
                              </a:lnTo>
                              <a:lnTo>
                                <a:pt x="2244" y="376757"/>
                              </a:lnTo>
                              <a:lnTo>
                                <a:pt x="5101" y="385528"/>
                              </a:lnTo>
                              <a:lnTo>
                                <a:pt x="8977" y="393688"/>
                              </a:lnTo>
                              <a:lnTo>
                                <a:pt x="13670" y="401235"/>
                              </a:lnTo>
                              <a:lnTo>
                                <a:pt x="19179" y="408374"/>
                              </a:lnTo>
                              <a:lnTo>
                                <a:pt x="25504" y="414698"/>
                              </a:lnTo>
                              <a:lnTo>
                                <a:pt x="32441" y="420206"/>
                              </a:lnTo>
                              <a:lnTo>
                                <a:pt x="40194" y="424897"/>
                              </a:lnTo>
                              <a:lnTo>
                                <a:pt x="48355" y="428569"/>
                              </a:lnTo>
                              <a:lnTo>
                                <a:pt x="57129" y="431425"/>
                              </a:lnTo>
                              <a:lnTo>
                                <a:pt x="66310" y="433056"/>
                              </a:lnTo>
                              <a:lnTo>
                                <a:pt x="75696" y="433668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65"/>
                      <wps:cNvSpPr>
                        <a:spLocks/>
                      </wps:cNvSpPr>
                      <wps:spPr bwMode="auto">
                        <a:xfrm>
                          <a:off x="116346871" y="108953555"/>
                          <a:ext cx="546601" cy="328005"/>
                        </a:xfrm>
                        <a:custGeom>
                          <a:avLst/>
                          <a:gdLst>
                            <a:gd name="T0" fmla="*/ 0 w 546601"/>
                            <a:gd name="T1" fmla="*/ 22846 h 328005"/>
                            <a:gd name="T2" fmla="*/ 612 w 546601"/>
                            <a:gd name="T3" fmla="*/ 17542 h 328005"/>
                            <a:gd name="T4" fmla="*/ 2244 w 546601"/>
                            <a:gd name="T5" fmla="*/ 12851 h 328005"/>
                            <a:gd name="T6" fmla="*/ 5101 w 546601"/>
                            <a:gd name="T7" fmla="*/ 8567 h 328005"/>
                            <a:gd name="T8" fmla="*/ 8569 w 546601"/>
                            <a:gd name="T9" fmla="*/ 5099 h 328005"/>
                            <a:gd name="T10" fmla="*/ 12854 w 546601"/>
                            <a:gd name="T11" fmla="*/ 2243 h 328005"/>
                            <a:gd name="T12" fmla="*/ 17547 w 546601"/>
                            <a:gd name="T13" fmla="*/ 612 h 328005"/>
                            <a:gd name="T14" fmla="*/ 22852 w 546601"/>
                            <a:gd name="T15" fmla="*/ 0 h 328005"/>
                            <a:gd name="T16" fmla="*/ 523749 w 546601"/>
                            <a:gd name="T17" fmla="*/ 0 h 328005"/>
                            <a:gd name="T18" fmla="*/ 529054 w 546601"/>
                            <a:gd name="T19" fmla="*/ 612 h 328005"/>
                            <a:gd name="T20" fmla="*/ 533747 w 546601"/>
                            <a:gd name="T21" fmla="*/ 2243 h 328005"/>
                            <a:gd name="T22" fmla="*/ 538031 w 546601"/>
                            <a:gd name="T23" fmla="*/ 5099 h 328005"/>
                            <a:gd name="T24" fmla="*/ 541500 w 546601"/>
                            <a:gd name="T25" fmla="*/ 8567 h 328005"/>
                            <a:gd name="T26" fmla="*/ 544356 w 546601"/>
                            <a:gd name="T27" fmla="*/ 12851 h 328005"/>
                            <a:gd name="T28" fmla="*/ 545988 w 546601"/>
                            <a:gd name="T29" fmla="*/ 17542 h 328005"/>
                            <a:gd name="T30" fmla="*/ 546601 w 546601"/>
                            <a:gd name="T31" fmla="*/ 22846 h 328005"/>
                            <a:gd name="T32" fmla="*/ 546601 w 546601"/>
                            <a:gd name="T33" fmla="*/ 305363 h 328005"/>
                            <a:gd name="T34" fmla="*/ 545988 w 546601"/>
                            <a:gd name="T35" fmla="*/ 310462 h 328005"/>
                            <a:gd name="T36" fmla="*/ 544356 w 546601"/>
                            <a:gd name="T37" fmla="*/ 315358 h 328005"/>
                            <a:gd name="T38" fmla="*/ 541500 w 546601"/>
                            <a:gd name="T39" fmla="*/ 319437 h 328005"/>
                            <a:gd name="T40" fmla="*/ 538031 w 546601"/>
                            <a:gd name="T41" fmla="*/ 323109 h 328005"/>
                            <a:gd name="T42" fmla="*/ 533747 w 546601"/>
                            <a:gd name="T43" fmla="*/ 325761 h 328005"/>
                            <a:gd name="T44" fmla="*/ 529054 w 546601"/>
                            <a:gd name="T45" fmla="*/ 327393 h 328005"/>
                            <a:gd name="T46" fmla="*/ 523749 w 546601"/>
                            <a:gd name="T47" fmla="*/ 328005 h 328005"/>
                            <a:gd name="T48" fmla="*/ 22852 w 546601"/>
                            <a:gd name="T49" fmla="*/ 328005 h 328005"/>
                            <a:gd name="T50" fmla="*/ 17547 w 546601"/>
                            <a:gd name="T51" fmla="*/ 327393 h 328005"/>
                            <a:gd name="T52" fmla="*/ 12854 w 546601"/>
                            <a:gd name="T53" fmla="*/ 325761 h 328005"/>
                            <a:gd name="T54" fmla="*/ 8569 w 546601"/>
                            <a:gd name="T55" fmla="*/ 323109 h 328005"/>
                            <a:gd name="T56" fmla="*/ 5101 w 546601"/>
                            <a:gd name="T57" fmla="*/ 319437 h 328005"/>
                            <a:gd name="T58" fmla="*/ 2244 w 546601"/>
                            <a:gd name="T59" fmla="*/ 315358 h 328005"/>
                            <a:gd name="T60" fmla="*/ 612 w 546601"/>
                            <a:gd name="T61" fmla="*/ 310462 h 328005"/>
                            <a:gd name="T62" fmla="*/ 0 w 546601"/>
                            <a:gd name="T63" fmla="*/ 305363 h 328005"/>
                            <a:gd name="T64" fmla="*/ 0 w 546601"/>
                            <a:gd name="T65" fmla="*/ 22846 h 3280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6601" h="328005">
                              <a:moveTo>
                                <a:pt x="0" y="22846"/>
                              </a:moveTo>
                              <a:lnTo>
                                <a:pt x="612" y="17542"/>
                              </a:lnTo>
                              <a:lnTo>
                                <a:pt x="2244" y="12851"/>
                              </a:lnTo>
                              <a:lnTo>
                                <a:pt x="5101" y="8567"/>
                              </a:lnTo>
                              <a:lnTo>
                                <a:pt x="8569" y="5099"/>
                              </a:lnTo>
                              <a:lnTo>
                                <a:pt x="12854" y="2243"/>
                              </a:lnTo>
                              <a:lnTo>
                                <a:pt x="17547" y="612"/>
                              </a:lnTo>
                              <a:lnTo>
                                <a:pt x="22852" y="0"/>
                              </a:lnTo>
                              <a:lnTo>
                                <a:pt x="523749" y="0"/>
                              </a:lnTo>
                              <a:lnTo>
                                <a:pt x="529054" y="612"/>
                              </a:lnTo>
                              <a:lnTo>
                                <a:pt x="533747" y="2243"/>
                              </a:lnTo>
                              <a:lnTo>
                                <a:pt x="538031" y="5099"/>
                              </a:lnTo>
                              <a:lnTo>
                                <a:pt x="541500" y="8567"/>
                              </a:lnTo>
                              <a:lnTo>
                                <a:pt x="544356" y="12851"/>
                              </a:lnTo>
                              <a:lnTo>
                                <a:pt x="545988" y="17542"/>
                              </a:lnTo>
                              <a:lnTo>
                                <a:pt x="546601" y="22846"/>
                              </a:lnTo>
                              <a:lnTo>
                                <a:pt x="546601" y="305363"/>
                              </a:lnTo>
                              <a:lnTo>
                                <a:pt x="545988" y="310462"/>
                              </a:lnTo>
                              <a:lnTo>
                                <a:pt x="544356" y="315358"/>
                              </a:lnTo>
                              <a:lnTo>
                                <a:pt x="541500" y="319437"/>
                              </a:lnTo>
                              <a:lnTo>
                                <a:pt x="538031" y="323109"/>
                              </a:lnTo>
                              <a:lnTo>
                                <a:pt x="533747" y="325761"/>
                              </a:lnTo>
                              <a:lnTo>
                                <a:pt x="529054" y="327393"/>
                              </a:lnTo>
                              <a:lnTo>
                                <a:pt x="523749" y="328005"/>
                              </a:lnTo>
                              <a:lnTo>
                                <a:pt x="22852" y="328005"/>
                              </a:lnTo>
                              <a:lnTo>
                                <a:pt x="17547" y="327393"/>
                              </a:lnTo>
                              <a:lnTo>
                                <a:pt x="12854" y="325761"/>
                              </a:lnTo>
                              <a:lnTo>
                                <a:pt x="8569" y="323109"/>
                              </a:lnTo>
                              <a:lnTo>
                                <a:pt x="5101" y="319437"/>
                              </a:lnTo>
                              <a:lnTo>
                                <a:pt x="2244" y="315358"/>
                              </a:lnTo>
                              <a:lnTo>
                                <a:pt x="612" y="310462"/>
                              </a:lnTo>
                              <a:lnTo>
                                <a:pt x="0" y="305363"/>
                              </a:lnTo>
                              <a:lnTo>
                                <a:pt x="0" y="22846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66"/>
                      <wps:cNvSpPr>
                        <a:spLocks/>
                      </wps:cNvSpPr>
                      <wps:spPr bwMode="auto">
                        <a:xfrm>
                          <a:off x="116664752" y="109022909"/>
                          <a:ext cx="162817" cy="162779"/>
                        </a:xfrm>
                        <a:custGeom>
                          <a:avLst/>
                          <a:gdLst>
                            <a:gd name="T0" fmla="*/ 73044 w 162817"/>
                            <a:gd name="T1" fmla="*/ 67518 h 162779"/>
                            <a:gd name="T2" fmla="*/ 4693 w 162817"/>
                            <a:gd name="T3" fmla="*/ 136057 h 162779"/>
                            <a:gd name="T4" fmla="*/ 2449 w 162817"/>
                            <a:gd name="T5" fmla="*/ 138913 h 162779"/>
                            <a:gd name="T6" fmla="*/ 816 w 162817"/>
                            <a:gd name="T7" fmla="*/ 141972 h 162779"/>
                            <a:gd name="T8" fmla="*/ 0 w 162817"/>
                            <a:gd name="T9" fmla="*/ 145440 h 162779"/>
                            <a:gd name="T10" fmla="*/ 0 w 162817"/>
                            <a:gd name="T11" fmla="*/ 148908 h 162779"/>
                            <a:gd name="T12" fmla="*/ 816 w 162817"/>
                            <a:gd name="T13" fmla="*/ 152375 h 162779"/>
                            <a:gd name="T14" fmla="*/ 2449 w 162817"/>
                            <a:gd name="T15" fmla="*/ 155435 h 162779"/>
                            <a:gd name="T16" fmla="*/ 4693 w 162817"/>
                            <a:gd name="T17" fmla="*/ 158291 h 162779"/>
                            <a:gd name="T18" fmla="*/ 7549 w 162817"/>
                            <a:gd name="T19" fmla="*/ 160535 h 162779"/>
                            <a:gd name="T20" fmla="*/ 10610 w 162817"/>
                            <a:gd name="T21" fmla="*/ 161963 h 162779"/>
                            <a:gd name="T22" fmla="*/ 14078 w 162817"/>
                            <a:gd name="T23" fmla="*/ 162779 h 162779"/>
                            <a:gd name="T24" fmla="*/ 17343 w 162817"/>
                            <a:gd name="T25" fmla="*/ 162779 h 162779"/>
                            <a:gd name="T26" fmla="*/ 20811 w 162817"/>
                            <a:gd name="T27" fmla="*/ 161963 h 162779"/>
                            <a:gd name="T28" fmla="*/ 23872 w 162817"/>
                            <a:gd name="T29" fmla="*/ 160535 h 162779"/>
                            <a:gd name="T30" fmla="*/ 26728 w 162817"/>
                            <a:gd name="T31" fmla="*/ 158291 h 162779"/>
                            <a:gd name="T32" fmla="*/ 95283 w 162817"/>
                            <a:gd name="T33" fmla="*/ 89753 h 162779"/>
                            <a:gd name="T34" fmla="*/ 109769 w 162817"/>
                            <a:gd name="T35" fmla="*/ 135649 h 162779"/>
                            <a:gd name="T36" fmla="*/ 162817 w 162817"/>
                            <a:gd name="T37" fmla="*/ 0 h 162779"/>
                            <a:gd name="T38" fmla="*/ 27340 w 162817"/>
                            <a:gd name="T39" fmla="*/ 53036 h 162779"/>
                            <a:gd name="T40" fmla="*/ 73044 w 162817"/>
                            <a:gd name="T41" fmla="*/ 67518 h 162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2817" h="162779">
                              <a:moveTo>
                                <a:pt x="73044" y="67518"/>
                              </a:moveTo>
                              <a:lnTo>
                                <a:pt x="4693" y="136057"/>
                              </a:lnTo>
                              <a:lnTo>
                                <a:pt x="2449" y="138913"/>
                              </a:lnTo>
                              <a:lnTo>
                                <a:pt x="816" y="141972"/>
                              </a:lnTo>
                              <a:lnTo>
                                <a:pt x="0" y="145440"/>
                              </a:lnTo>
                              <a:lnTo>
                                <a:pt x="0" y="148908"/>
                              </a:lnTo>
                              <a:lnTo>
                                <a:pt x="816" y="152375"/>
                              </a:lnTo>
                              <a:lnTo>
                                <a:pt x="2449" y="155435"/>
                              </a:lnTo>
                              <a:lnTo>
                                <a:pt x="4693" y="158291"/>
                              </a:lnTo>
                              <a:lnTo>
                                <a:pt x="7549" y="160535"/>
                              </a:lnTo>
                              <a:lnTo>
                                <a:pt x="10610" y="161963"/>
                              </a:lnTo>
                              <a:lnTo>
                                <a:pt x="14078" y="162779"/>
                              </a:lnTo>
                              <a:lnTo>
                                <a:pt x="17343" y="162779"/>
                              </a:lnTo>
                              <a:lnTo>
                                <a:pt x="20811" y="161963"/>
                              </a:lnTo>
                              <a:lnTo>
                                <a:pt x="23872" y="160535"/>
                              </a:lnTo>
                              <a:lnTo>
                                <a:pt x="26728" y="158291"/>
                              </a:lnTo>
                              <a:lnTo>
                                <a:pt x="95283" y="89753"/>
                              </a:lnTo>
                              <a:lnTo>
                                <a:pt x="109769" y="135649"/>
                              </a:lnTo>
                              <a:lnTo>
                                <a:pt x="162817" y="0"/>
                              </a:lnTo>
                              <a:lnTo>
                                <a:pt x="27340" y="53036"/>
                              </a:lnTo>
                              <a:lnTo>
                                <a:pt x="73044" y="67518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1E232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62" o:spid="_x0000_s1026" style="position:absolute;margin-left:362.85pt;margin-top:18.7pt;width:34.05pt;height:32pt;z-index:251660288;mso-position-horizontal-relative:page;mso-position-vertical-relative:page" coordorigin="1162936,1089007" coordsize="6537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">
              <v:shape id="Freeform 1263" o:spid="_x0000_s1027" style="position:absolute;left:1162936;top:1093751;width:6537;height:1400;visibility:visible;mso-wrap-style:square;v-text-anchor:top" coordsize="653717,139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yUMMA&#10;AADbAAAADwAAAGRycy9kb3ducmV2LnhtbERPS2vCQBC+C/0PyxR6kbqxiG3TrFIFQfSiUex1yE4e&#10;bXY2ZlcT/323IPQ2H99zknlvanGl1lWWFYxHEQjizOqKCwXHw+r5DYTzyBpry6TgRg7ms4dBgrG2&#10;He/pmvpChBB2MSoovW9iKV1WkkE3sg1x4HLbGvQBtoXULXYh3NTyJYqm0mDFoaHEhpYlZT/pxSjQ&#10;26/TfnF+L87D1zF+59PdId10Sj099p8fIDz1/l98d691mD+Bv1/C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yUMMAAADbAAAADwAAAAAAAAAAAAAAAACYAgAAZHJzL2Rv&#10;d25yZXYueG1sUEsFBgAAAAAEAAQA9QAAAIgDAAAAAA==&#10;" path="m603729,l49988,,42642,612,35501,2040,28972,4692,22851,7955r-5712,4284l12242,17135,8161,22642,4693,28762,2040,35289,612,42429,,49772,,89957r612,7343l2040,104440r2653,6731l8161,117290r4081,5508l17139,127694r5712,4283l28972,135241r6529,2652l42642,139321r7346,612l603729,139933r7345,-612l618215,137893r6733,-2652l631069,131977r5509,-4283l641475,122798r4285,-5508l649024,111171r2653,-6731l653105,97300r612,-7343l653717,49772r-612,-7343l651677,35289r-2653,-6527l645760,22642r-4285,-5507l636578,12239,631069,7955,624948,4692,618215,2040,611074,612,603729,e" filled="f" fillcolor="#fffffe" strokecolor="#1e232a" strokeweight=".76pt">
                <v:shadow color="#8c8682"/>
                <v:path arrowok="t" o:connecttype="custom" o:connectlocs="603729,0;49988,0;42642,612;35501,2040;28972,4692;22851,7955;17139,12239;12242,17135;8161,22642;4693,28762;2040,35289;612,42429;0,49772;0,89957;612,97300;2040,104440;4693,111171;8161,117290;12242,122798;17139,127694;22851,131977;28972,135241;35501,137893;42642,139321;49988,139933;603729,139933;611074,139321;618215,137893;624948,135241;631069,131977;636578,127694;641475,122798;645760,117290;649024,111171;651677,104440;653105,97300;653717,89957;653717,49772;653105,42429;651677,35289;649024,28762;645760,22642;641475,17135;636578,12239;631069,7955;624948,4692;618215,2040;611074,612;603729,0" o:connectangles="0,0,0,0,0,0,0,0,0,0,0,0,0,0,0,0,0,0,0,0,0,0,0,0,0,0,0,0,0,0,0,0,0,0,0,0,0,0,0,0,0,0,0,0,0,0,0,0,0"/>
              </v:shape>
              <v:shape id="Freeform 1264" o:spid="_x0000_s1028" style="position:absolute;left:1162940;top:1089007;width:6523;height:4336;visibility:visible;mso-wrap-style:square;v-text-anchor:top" coordsize="652289,43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dp8MA&#10;AADbAAAADwAAAGRycy9kb3ducmV2LnhtbERPTWvCQBC9C/0PyxR6MxstFY2uIkJbBS9JK3gcsmMS&#10;zM6G7NbE/npXELzN433OYtWbWlyodZVlBaMoBkGcW11xoeD353M4BeE8ssbaMim4koPV8mWwwETb&#10;jlO6ZL4QIYRdggpK75tESpeXZNBFtiEO3Mm2Bn2AbSF1i10IN7Ucx/FEGqw4NJTY0Kak/Jz9GQWH&#10;43Hf7f6/s033ns6+0u11XY8zpd5e+/UchKfeP8UP91aH+R9w/yU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dp8MAAADbAAAADwAAAAAAAAAAAAAAAACYAgAAZHJzL2Rv&#10;d25yZXYueG1sUEsFBgAAAAAEAAQA9QAAAIgDAAAAAA==&#10;" path="m75696,433668r500897,l586183,433056r8977,-1631l603933,428569r8162,-3672l619848,420206r6937,-5508l633110,408374r5713,-7139l643515,393688r3673,-8160l650044,376757r1633,-9179l652289,358195r,-282517l651677,66091r-1633,-8976l647188,48344r-3673,-8159l638823,32433r-5713,-6935l626785,19174r-6937,-5711l612095,8771,603933,5100,595160,2244,586183,612,576593,,75696,,66310,612,57129,2244,48355,5100,40194,8771r-7753,4692l25504,19174r-6325,6324l13670,32433,8977,40185,5101,48344,2244,57115,612,66091,,75678,,358195r612,9383l2244,376757r2857,8771l8977,393688r4693,7547l19179,408374r6325,6324l32441,420206r7753,4691l48355,428569r8774,2856l66310,433056r9386,612e" filled="f" fillcolor="#fffffe" strokecolor="#1e232a" strokeweight=".76pt">
                <v:shadow color="#8c8682"/>
                <v:path arrowok="t" o:connecttype="custom" o:connectlocs="75696,433668;576593,433668;586183,433056;595160,431425;603933,428569;612095,424897;619848,420206;626785,414698;633110,408374;638823,401235;643515,393688;647188,385528;650044,376757;651677,367578;652289,358195;652289,75678;651677,66091;650044,57115;647188,48344;643515,40185;638823,32433;633110,25498;626785,19174;619848,13463;612095,8771;603933,5100;595160,2244;586183,612;576593,0;75696,0;66310,612;57129,2244;48355,5100;40194,8771;32441,13463;25504,19174;19179,25498;13670,32433;8977,40185;5101,48344;2244,57115;612,66091;0,75678;0,358195;612,367578;2244,376757;5101,385528;8977,393688;13670,401235;19179,408374;25504,414698;32441,420206;40194,424897;48355,428569;57129,431425;66310,433056;75696,433668" o:connectangles="0,0,0,0,0,0,0,0,0,0,0,0,0,0,0,0,0,0,0,0,0,0,0,0,0,0,0,0,0,0,0,0,0,0,0,0,0,0,0,0,0,0,0,0,0,0,0,0,0,0,0,0,0,0,0,0,0"/>
              </v:shape>
              <v:shape id="Freeform 1265" o:spid="_x0000_s1029" style="position:absolute;left:1163468;top:1089535;width:5466;height:3280;visibility:visible;mso-wrap-style:square;v-text-anchor:top" coordsize="546601,32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BLcEA&#10;AADbAAAADwAAAGRycy9kb3ducmV2LnhtbERPTYvCMBC9L/gfwgjeNFXQlWoUEVY8KVsV8TY0Y1ts&#10;JrXJauuv3ywIe5vH+5z5sjGleFDtCssKhoMIBHFqdcGZguPhqz8F4TyyxtIyKWjJwXLR+ZhjrO2T&#10;v+mR+EyEEHYxKsi9r2IpXZqTQTewFXHgrrY26AOsM6lrfIZwU8pRFE2kwYJDQ44VrXNKb8mPUZC0&#10;n6/7fnsZE7Wb802eN6fdeKRUr9usZiA8Nf5f/HZvdZg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wQS3BAAAA2wAAAA8AAAAAAAAAAAAAAAAAmAIAAGRycy9kb3du&#10;cmV2LnhtbFBLBQYAAAAABAAEAPUAAACGAwAAAAA=&#10;" path="m,22846l612,17542,2244,12851,5101,8567,8569,5099,12854,2243,17547,612,22852,,523749,r5305,612l533747,2243r4284,2856l541500,8567r2856,4284l545988,17542r613,5304l546601,305363r-613,5099l544356,315358r-2856,4079l538031,323109r-4284,2652l529054,327393r-5305,612l22852,328005r-5305,-612l12854,325761,8569,323109,5101,319437,2244,315358,612,310462,,305363,,22846e" filled="f" fillcolor="#fffffe" strokecolor="#1e232a" strokeweight=".76pt">
                <v:shadow color="#8c8682"/>
                <v:path arrowok="t" o:connecttype="custom" o:connectlocs="0,22846;612,17542;2244,12851;5101,8567;8569,5099;12854,2243;17547,612;22852,0;523749,0;529054,612;533747,2243;538031,5099;541500,8567;544356,12851;545988,17542;546601,22846;546601,305363;545988,310462;544356,315358;541500,319437;538031,323109;533747,325761;529054,327393;523749,328005;22852,328005;17547,327393;12854,325761;8569,323109;5101,319437;2244,315358;612,310462;0,305363;0,22846" o:connectangles="0,0,0,0,0,0,0,0,0,0,0,0,0,0,0,0,0,0,0,0,0,0,0,0,0,0,0,0,0,0,0,0,0"/>
              </v:shape>
              <v:shape id="Freeform 1266" o:spid="_x0000_s1030" style="position:absolute;left:1166647;top:1090229;width:1628;height:1627;visibility:visible;mso-wrap-style:square;v-text-anchor:top" coordsize="162817,16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Ud8IA&#10;AADbAAAADwAAAGRycy9kb3ducmV2LnhtbERPzWrCQBC+F/oOywi91U1aaDS6kVJa6k2NPsCYHZNo&#10;djbsbjXt03cFwdt8fL8zXwymE2dyvrWsIB0nIIgrq1uuFey2X88TED4ga+wsk4Jf8rAoHh/mmGt7&#10;4Q2dy1CLGMI+RwVNCH0upa8aMujHtieO3ME6gyFCV0vt8BLDTSdfkuRNGmw5NjTY00dD1an8MQqS&#10;9Wb/vTx9rjLcZ4cpur/Uvh6VehoN7zMQgYZwF9/cSx3nZ3D9JR4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ZR3wgAAANsAAAAPAAAAAAAAAAAAAAAAAJgCAABkcnMvZG93&#10;bnJldi54bWxQSwUGAAAAAAQABAD1AAAAhwMAAAAA&#10;" path="m73044,67518l4693,136057r-2244,2856l816,141972,,145440r,3468l816,152375r1633,3060l4693,158291r2856,2244l10610,161963r3468,816l17343,162779r3468,-816l23872,160535r2856,-2244l95283,89753r14486,45896l162817,,27340,53036,73044,67518e" filled="f" fillcolor="#fffffe" strokecolor="#1e232a" strokeweight=".76pt">
                <v:shadow color="#8c8682"/>
                <v:path arrowok="t" o:connecttype="custom" o:connectlocs="73044,67518;4693,136057;2449,138913;816,141972;0,145440;0,148908;816,152375;2449,155435;4693,158291;7549,160535;10610,161963;14078,162779;17343,162779;20811,161963;23872,160535;26728,158291;95283,89753;109769,135649;162817,0;27340,53036;73044,67518" o:connectangles="0,0,0,0,0,0,0,0,0,0,0,0,0,0,0,0,0,0,0,0,0"/>
              </v:shape>
              <w10:wrap anchorx="page" anchory="page"/>
            </v:group>
          </w:pict>
        </mc:Fallback>
      </mc:AlternateContent>
    </w:r>
    <w:proofErr w:type="spellStart"/>
    <w:r w:rsidR="00646445">
      <w:rPr>
        <w:rFonts w:ascii="Arial Narrow" w:hAnsi="Arial Narrow" w:cs="Arial"/>
        <w:b/>
        <w:color w:val="2E3640"/>
        <w:spacing w:val="20"/>
        <w:w w:val="90"/>
        <w:sz w:val="68"/>
        <w:szCs w:val="68"/>
        <w:lang w:val="en"/>
      </w:rPr>
      <w:t>Configuración</w:t>
    </w:r>
    <w:proofErr w:type="spellEnd"/>
    <w:r w:rsidR="00A94482">
      <w:rPr>
        <w:rFonts w:ascii="Arial Narrow" w:hAnsi="Arial Narrow" w:cs="Arial"/>
        <w:b/>
        <w:color w:val="2E3640"/>
        <w:spacing w:val="20"/>
        <w:w w:val="90"/>
        <w:sz w:val="68"/>
        <w:szCs w:val="68"/>
        <w:lang w:val="en"/>
      </w:rPr>
      <w:t xml:space="preserve"> </w:t>
    </w:r>
    <w:proofErr w:type="spellStart"/>
    <w:r w:rsidR="00646445">
      <w:rPr>
        <w:rFonts w:ascii="Arial Narrow" w:hAnsi="Arial Narrow" w:cs="Arial"/>
        <w:color w:val="2E3640"/>
        <w:spacing w:val="20"/>
        <w:w w:val="90"/>
        <w:sz w:val="68"/>
        <w:szCs w:val="68"/>
        <w:lang w:val="en"/>
      </w:rPr>
      <w:t>Fácil</w:t>
    </w:r>
    <w:proofErr w:type="spellEnd"/>
    <w:r w:rsidR="00A94482" w:rsidRPr="00A94482">
      <w:rPr>
        <w:noProof/>
      </w:rPr>
      <w:t xml:space="preserve"> </w:t>
    </w:r>
  </w:p>
  <w:p w:rsidR="00A94482" w:rsidRDefault="00A94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35pt;height:9.35pt" o:bullet="t">
        <v:imagedata r:id="rId1" o:title="BD14871_"/>
      </v:shape>
    </w:pict>
  </w:numPicBullet>
  <w:numPicBullet w:numPicBulletId="1">
    <w:pict>
      <v:shape id="_x0000_i1034" type="#_x0000_t75" style="width:9.35pt;height:9.35pt" o:bullet="t">
        <v:imagedata r:id="rId2" o:title="BD14871_"/>
      </v:shape>
    </w:pict>
  </w:numPicBullet>
  <w:abstractNum w:abstractNumId="0">
    <w:nsid w:val="0E2003FD"/>
    <w:multiLevelType w:val="hybridMultilevel"/>
    <w:tmpl w:val="604CA63C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20A4"/>
    <w:multiLevelType w:val="hybridMultilevel"/>
    <w:tmpl w:val="C8F046A6"/>
    <w:lvl w:ilvl="0" w:tplc="D27215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6530"/>
    <w:multiLevelType w:val="hybridMultilevel"/>
    <w:tmpl w:val="4558AAD8"/>
    <w:lvl w:ilvl="0" w:tplc="DA2C50C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84EB6"/>
    <w:multiLevelType w:val="multilevel"/>
    <w:tmpl w:val="B66E35E6"/>
    <w:lvl w:ilvl="0">
      <w:start w:val="1"/>
      <w:numFmt w:val="bullet"/>
      <w:lvlText w:val=""/>
      <w:lvlPicBulletId w:val="1"/>
      <w:lvlJc w:val="left"/>
      <w:rPr>
        <w:rFonts w:ascii="Symbol" w:hAnsi="Symbol" w:hint="default"/>
        <w:color w:val="auto"/>
        <w:lang w:val="en-US"/>
      </w:rPr>
    </w:lvl>
    <w:lvl w:ilvl="1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2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3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4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5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6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7">
      <w:numFmt w:val="bullet"/>
      <w:lvlText w:val="•"/>
      <w:lvlJc w:val="left"/>
      <w:rPr>
        <w:rFonts w:ascii="StarSymbol" w:eastAsia="OpenSymbol" w:hAnsi="StarSymbol" w:cs="OpenSymbol"/>
        <w:lang w:val="en-US"/>
      </w:rPr>
    </w:lvl>
    <w:lvl w:ilvl="8">
      <w:numFmt w:val="bullet"/>
      <w:lvlText w:val="•"/>
      <w:lvlJc w:val="left"/>
      <w:rPr>
        <w:rFonts w:ascii="StarSymbol" w:eastAsia="OpenSymbol" w:hAnsi="StarSymbol" w:cs="OpenSymbol"/>
        <w:lang w:val="en-US"/>
      </w:rPr>
    </w:lvl>
  </w:abstractNum>
  <w:abstractNum w:abstractNumId="4">
    <w:nsid w:val="48621961"/>
    <w:multiLevelType w:val="hybridMultilevel"/>
    <w:tmpl w:val="B844A254"/>
    <w:lvl w:ilvl="0" w:tplc="24AC36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13D2A4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7BA0"/>
    <w:multiLevelType w:val="hybridMultilevel"/>
    <w:tmpl w:val="FE5A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894228"/>
    <w:multiLevelType w:val="hybridMultilevel"/>
    <w:tmpl w:val="B31CCE38"/>
    <w:lvl w:ilvl="0" w:tplc="B0FE8DCE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0B5708"/>
    <w:multiLevelType w:val="hybridMultilevel"/>
    <w:tmpl w:val="2640AAE2"/>
    <w:lvl w:ilvl="0" w:tplc="4444364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593C28B0"/>
    <w:multiLevelType w:val="hybridMultilevel"/>
    <w:tmpl w:val="7496272C"/>
    <w:lvl w:ilvl="0" w:tplc="2EEEE3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0A2D"/>
    <w:multiLevelType w:val="hybridMultilevel"/>
    <w:tmpl w:val="64CA2D1C"/>
    <w:lvl w:ilvl="0" w:tplc="EB5A6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50DC"/>
    <w:multiLevelType w:val="hybridMultilevel"/>
    <w:tmpl w:val="01D0D580"/>
    <w:lvl w:ilvl="0" w:tplc="418E53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DA2C5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0729E"/>
    <w:multiLevelType w:val="hybridMultilevel"/>
    <w:tmpl w:val="CBE4A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D66A98"/>
    <w:multiLevelType w:val="hybridMultilevel"/>
    <w:tmpl w:val="11BCCD70"/>
    <w:lvl w:ilvl="0" w:tplc="DA2C50C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632D3"/>
    <w:multiLevelType w:val="hybridMultilevel"/>
    <w:tmpl w:val="E850F300"/>
    <w:lvl w:ilvl="0" w:tplc="FC5AB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0176C5"/>
        <w:w w:val="9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16B14"/>
    <w:multiLevelType w:val="hybridMultilevel"/>
    <w:tmpl w:val="CAF498F4"/>
    <w:lvl w:ilvl="0" w:tplc="2D9AD9BC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B791BA2"/>
    <w:multiLevelType w:val="hybridMultilevel"/>
    <w:tmpl w:val="A226037C"/>
    <w:lvl w:ilvl="0" w:tplc="2F90F9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B2A33"/>
    <w:multiLevelType w:val="hybridMultilevel"/>
    <w:tmpl w:val="3B46451E"/>
    <w:lvl w:ilvl="0" w:tplc="DA2C5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76c5,#73ac39,#1e232a,#2e36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09"/>
    <w:rsid w:val="00011E0B"/>
    <w:rsid w:val="00020169"/>
    <w:rsid w:val="000260B0"/>
    <w:rsid w:val="00027E36"/>
    <w:rsid w:val="00030EFF"/>
    <w:rsid w:val="00037B96"/>
    <w:rsid w:val="0005059C"/>
    <w:rsid w:val="00076F94"/>
    <w:rsid w:val="000963EA"/>
    <w:rsid w:val="000A4C2C"/>
    <w:rsid w:val="000B7E09"/>
    <w:rsid w:val="000D247E"/>
    <w:rsid w:val="000D2E6C"/>
    <w:rsid w:val="000D5980"/>
    <w:rsid w:val="000E13A5"/>
    <w:rsid w:val="000E7357"/>
    <w:rsid w:val="000E797E"/>
    <w:rsid w:val="00112F90"/>
    <w:rsid w:val="00114C4E"/>
    <w:rsid w:val="00117A40"/>
    <w:rsid w:val="00117C0A"/>
    <w:rsid w:val="00125C20"/>
    <w:rsid w:val="001318DF"/>
    <w:rsid w:val="00145840"/>
    <w:rsid w:val="0014719D"/>
    <w:rsid w:val="00157B5A"/>
    <w:rsid w:val="00186FF6"/>
    <w:rsid w:val="00187579"/>
    <w:rsid w:val="00194B1B"/>
    <w:rsid w:val="00194C37"/>
    <w:rsid w:val="001B326D"/>
    <w:rsid w:val="001D4F33"/>
    <w:rsid w:val="001E1124"/>
    <w:rsid w:val="00245AA1"/>
    <w:rsid w:val="00252C2B"/>
    <w:rsid w:val="00282DC4"/>
    <w:rsid w:val="002D2AA7"/>
    <w:rsid w:val="002D2DB3"/>
    <w:rsid w:val="002E286F"/>
    <w:rsid w:val="002E39AF"/>
    <w:rsid w:val="002F0F0B"/>
    <w:rsid w:val="0031478D"/>
    <w:rsid w:val="00317BDC"/>
    <w:rsid w:val="003271E6"/>
    <w:rsid w:val="00333C62"/>
    <w:rsid w:val="003374D1"/>
    <w:rsid w:val="003479D5"/>
    <w:rsid w:val="00347D49"/>
    <w:rsid w:val="00385D79"/>
    <w:rsid w:val="00387A59"/>
    <w:rsid w:val="00393298"/>
    <w:rsid w:val="003960A7"/>
    <w:rsid w:val="003B7DE5"/>
    <w:rsid w:val="003C079E"/>
    <w:rsid w:val="003C135E"/>
    <w:rsid w:val="003F0DDB"/>
    <w:rsid w:val="00410BFC"/>
    <w:rsid w:val="00412606"/>
    <w:rsid w:val="00413880"/>
    <w:rsid w:val="00421F21"/>
    <w:rsid w:val="00424989"/>
    <w:rsid w:val="00425A1B"/>
    <w:rsid w:val="00433A67"/>
    <w:rsid w:val="00437D3E"/>
    <w:rsid w:val="004405B9"/>
    <w:rsid w:val="00442A85"/>
    <w:rsid w:val="00451C8D"/>
    <w:rsid w:val="00455B57"/>
    <w:rsid w:val="004639F8"/>
    <w:rsid w:val="00466BAC"/>
    <w:rsid w:val="00476723"/>
    <w:rsid w:val="00483E51"/>
    <w:rsid w:val="0049585A"/>
    <w:rsid w:val="004A4C99"/>
    <w:rsid w:val="004F518D"/>
    <w:rsid w:val="0052352F"/>
    <w:rsid w:val="005441EA"/>
    <w:rsid w:val="00551A35"/>
    <w:rsid w:val="00565867"/>
    <w:rsid w:val="00565955"/>
    <w:rsid w:val="00574119"/>
    <w:rsid w:val="005A40C7"/>
    <w:rsid w:val="005B0B97"/>
    <w:rsid w:val="005F70E4"/>
    <w:rsid w:val="00606D3B"/>
    <w:rsid w:val="00616F36"/>
    <w:rsid w:val="00617B71"/>
    <w:rsid w:val="00646445"/>
    <w:rsid w:val="00647064"/>
    <w:rsid w:val="00647A19"/>
    <w:rsid w:val="00650D5E"/>
    <w:rsid w:val="00657658"/>
    <w:rsid w:val="00681A1C"/>
    <w:rsid w:val="00692AB4"/>
    <w:rsid w:val="00692E98"/>
    <w:rsid w:val="006A0159"/>
    <w:rsid w:val="006B057F"/>
    <w:rsid w:val="006B26D2"/>
    <w:rsid w:val="00740310"/>
    <w:rsid w:val="00747F71"/>
    <w:rsid w:val="00762AD8"/>
    <w:rsid w:val="00771C39"/>
    <w:rsid w:val="00786D16"/>
    <w:rsid w:val="007E703C"/>
    <w:rsid w:val="007F6EBC"/>
    <w:rsid w:val="00810C45"/>
    <w:rsid w:val="008247F6"/>
    <w:rsid w:val="008262AF"/>
    <w:rsid w:val="00835979"/>
    <w:rsid w:val="00837AB5"/>
    <w:rsid w:val="00871937"/>
    <w:rsid w:val="0087650D"/>
    <w:rsid w:val="00877A81"/>
    <w:rsid w:val="00881571"/>
    <w:rsid w:val="00887AB0"/>
    <w:rsid w:val="008A0438"/>
    <w:rsid w:val="008B15ED"/>
    <w:rsid w:val="008B63BA"/>
    <w:rsid w:val="008C2659"/>
    <w:rsid w:val="008C3CBA"/>
    <w:rsid w:val="008C43E6"/>
    <w:rsid w:val="008E1251"/>
    <w:rsid w:val="008F3CB5"/>
    <w:rsid w:val="00900855"/>
    <w:rsid w:val="00903420"/>
    <w:rsid w:val="00904EDB"/>
    <w:rsid w:val="0091440C"/>
    <w:rsid w:val="00914F7C"/>
    <w:rsid w:val="009268D8"/>
    <w:rsid w:val="00927BA2"/>
    <w:rsid w:val="009308D9"/>
    <w:rsid w:val="009313E5"/>
    <w:rsid w:val="00933948"/>
    <w:rsid w:val="00934802"/>
    <w:rsid w:val="009507BC"/>
    <w:rsid w:val="009636E7"/>
    <w:rsid w:val="00965049"/>
    <w:rsid w:val="009731F4"/>
    <w:rsid w:val="009851E5"/>
    <w:rsid w:val="0099483F"/>
    <w:rsid w:val="009971E1"/>
    <w:rsid w:val="009B1F02"/>
    <w:rsid w:val="009C3CDC"/>
    <w:rsid w:val="009D2B3A"/>
    <w:rsid w:val="00A0085A"/>
    <w:rsid w:val="00A11E55"/>
    <w:rsid w:val="00A16657"/>
    <w:rsid w:val="00A34EC5"/>
    <w:rsid w:val="00A3614C"/>
    <w:rsid w:val="00A45008"/>
    <w:rsid w:val="00A56BB0"/>
    <w:rsid w:val="00A62442"/>
    <w:rsid w:val="00A84B6B"/>
    <w:rsid w:val="00A935EE"/>
    <w:rsid w:val="00A94482"/>
    <w:rsid w:val="00AA23E6"/>
    <w:rsid w:val="00AA64C3"/>
    <w:rsid w:val="00AB0237"/>
    <w:rsid w:val="00AD5AA7"/>
    <w:rsid w:val="00AF3587"/>
    <w:rsid w:val="00B00B30"/>
    <w:rsid w:val="00B024DE"/>
    <w:rsid w:val="00B27A58"/>
    <w:rsid w:val="00B3474D"/>
    <w:rsid w:val="00B503F5"/>
    <w:rsid w:val="00B62292"/>
    <w:rsid w:val="00B73CD9"/>
    <w:rsid w:val="00BC504E"/>
    <w:rsid w:val="00BC616D"/>
    <w:rsid w:val="00C03E86"/>
    <w:rsid w:val="00C06561"/>
    <w:rsid w:val="00C22CC6"/>
    <w:rsid w:val="00C374F5"/>
    <w:rsid w:val="00C74F09"/>
    <w:rsid w:val="00C81027"/>
    <w:rsid w:val="00C832F4"/>
    <w:rsid w:val="00C95003"/>
    <w:rsid w:val="00CA1E34"/>
    <w:rsid w:val="00CB251A"/>
    <w:rsid w:val="00CB4701"/>
    <w:rsid w:val="00CB624D"/>
    <w:rsid w:val="00CB7CFA"/>
    <w:rsid w:val="00CD7609"/>
    <w:rsid w:val="00CE1189"/>
    <w:rsid w:val="00CE3AF2"/>
    <w:rsid w:val="00CE7A94"/>
    <w:rsid w:val="00D000D0"/>
    <w:rsid w:val="00D15121"/>
    <w:rsid w:val="00D43F67"/>
    <w:rsid w:val="00D44FD6"/>
    <w:rsid w:val="00D55350"/>
    <w:rsid w:val="00D662A3"/>
    <w:rsid w:val="00D737C1"/>
    <w:rsid w:val="00D77359"/>
    <w:rsid w:val="00DB09E8"/>
    <w:rsid w:val="00DD5293"/>
    <w:rsid w:val="00DF63CB"/>
    <w:rsid w:val="00E30389"/>
    <w:rsid w:val="00E311EC"/>
    <w:rsid w:val="00E31260"/>
    <w:rsid w:val="00E42EBC"/>
    <w:rsid w:val="00E43FFB"/>
    <w:rsid w:val="00E4501C"/>
    <w:rsid w:val="00E46FDB"/>
    <w:rsid w:val="00E503D5"/>
    <w:rsid w:val="00E65CBA"/>
    <w:rsid w:val="00E73793"/>
    <w:rsid w:val="00E83F93"/>
    <w:rsid w:val="00E86323"/>
    <w:rsid w:val="00E94CA9"/>
    <w:rsid w:val="00EC01F2"/>
    <w:rsid w:val="00EC2FEE"/>
    <w:rsid w:val="00EC7E4E"/>
    <w:rsid w:val="00EE3C8B"/>
    <w:rsid w:val="00EF3B66"/>
    <w:rsid w:val="00F15D18"/>
    <w:rsid w:val="00F21F00"/>
    <w:rsid w:val="00F37277"/>
    <w:rsid w:val="00F455D5"/>
    <w:rsid w:val="00F50170"/>
    <w:rsid w:val="00F661F7"/>
    <w:rsid w:val="00F67BE0"/>
    <w:rsid w:val="00F80BE3"/>
    <w:rsid w:val="00FB1952"/>
    <w:rsid w:val="00FC12FF"/>
    <w:rsid w:val="00FC1EDC"/>
    <w:rsid w:val="00FC79BB"/>
    <w:rsid w:val="00FD3DDF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176c5,#73ac39,#1e232a,#2e364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A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7A81"/>
    <w:pPr>
      <w:spacing w:before="100" w:beforeAutospacing="1" w:after="115"/>
    </w:pPr>
    <w:rPr>
      <w:rFonts w:eastAsia="Calibr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74F09"/>
    <w:rPr>
      <w:rFonts w:ascii="Tahoma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74F0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prontos">
    <w:name w:val="prontos"/>
    <w:rsid w:val="00011E0B"/>
  </w:style>
  <w:style w:type="paragraph" w:styleId="ListParagraph">
    <w:name w:val="List Paragraph"/>
    <w:basedOn w:val="Normal"/>
    <w:uiPriority w:val="34"/>
    <w:qFormat/>
    <w:rsid w:val="008B15ED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4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82"/>
    <w:rPr>
      <w:color w:val="212120"/>
      <w:kern w:val="28"/>
    </w:rPr>
  </w:style>
  <w:style w:type="paragraph" w:styleId="Footer">
    <w:name w:val="footer"/>
    <w:basedOn w:val="Normal"/>
    <w:link w:val="FooterChar"/>
    <w:rsid w:val="00A94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482"/>
    <w:rPr>
      <w:color w:val="212120"/>
      <w:kern w:val="28"/>
    </w:rPr>
  </w:style>
  <w:style w:type="paragraph" w:customStyle="1" w:styleId="Standard">
    <w:name w:val="Standard"/>
    <w:rsid w:val="008A04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A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7A81"/>
    <w:pPr>
      <w:spacing w:before="100" w:beforeAutospacing="1" w:after="115"/>
    </w:pPr>
    <w:rPr>
      <w:rFonts w:eastAsia="Calibr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74F09"/>
    <w:rPr>
      <w:rFonts w:ascii="Tahoma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74F0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prontos">
    <w:name w:val="prontos"/>
    <w:rsid w:val="00011E0B"/>
  </w:style>
  <w:style w:type="paragraph" w:styleId="ListParagraph">
    <w:name w:val="List Paragraph"/>
    <w:basedOn w:val="Normal"/>
    <w:uiPriority w:val="34"/>
    <w:qFormat/>
    <w:rsid w:val="008B15ED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4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82"/>
    <w:rPr>
      <w:color w:val="212120"/>
      <w:kern w:val="28"/>
    </w:rPr>
  </w:style>
  <w:style w:type="paragraph" w:styleId="Footer">
    <w:name w:val="footer"/>
    <w:basedOn w:val="Normal"/>
    <w:link w:val="FooterChar"/>
    <w:rsid w:val="00A94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482"/>
    <w:rPr>
      <w:color w:val="212120"/>
      <w:kern w:val="28"/>
    </w:rPr>
  </w:style>
  <w:style w:type="paragraph" w:customStyle="1" w:styleId="Standard">
    <w:name w:val="Standard"/>
    <w:rsid w:val="008A04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Templates\Technology%20business%20data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FC04-AE22-4228-9F20-63A9F0A3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Katherine Lewis</cp:lastModifiedBy>
  <cp:revision>2</cp:revision>
  <cp:lastPrinted>2013-03-05T14:50:00Z</cp:lastPrinted>
  <dcterms:created xsi:type="dcterms:W3CDTF">2014-07-03T17:05:00Z</dcterms:created>
  <dcterms:modified xsi:type="dcterms:W3CDTF">2014-07-03T17:05:00Z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TC102580251033</vt:lpwstr>
  </property>
</Properties>
</file>